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1373" w14:textId="635BF469" w:rsidR="00F73184" w:rsidRPr="005B7C69" w:rsidRDefault="005B7C69" w:rsidP="00641F68">
      <w:pPr>
        <w:rPr>
          <w:rFonts w:ascii="Parisine Plus Std Gris" w:hAnsi="Parisine Plus Std Gris"/>
          <w:b/>
          <w:bCs/>
          <w:color w:val="1D3278"/>
          <w:sz w:val="36"/>
          <w:szCs w:val="36"/>
        </w:rPr>
      </w:pPr>
      <w:r w:rsidRPr="005B7C69">
        <w:rPr>
          <w:rFonts w:ascii="Parisine Plus Std Gris" w:hAnsi="Parisine Plus Std Gris"/>
          <w:b/>
          <w:bCs/>
          <w:color w:val="1D3278"/>
          <w:sz w:val="36"/>
          <w:szCs w:val="36"/>
        </w:rPr>
        <w:t xml:space="preserve">Projektantrag – </w:t>
      </w:r>
    </w:p>
    <w:p w14:paraId="0EBE3C4F" w14:textId="76DDA236" w:rsidR="005B7C69" w:rsidRDefault="005B7C69" w:rsidP="00641F68">
      <w:pPr>
        <w:rPr>
          <w:rFonts w:ascii="Parisine Plus Std Gris" w:hAnsi="Parisine Plus Std Gris"/>
          <w:b/>
          <w:bCs/>
          <w:color w:val="1D3278"/>
          <w:sz w:val="36"/>
          <w:szCs w:val="36"/>
        </w:rPr>
      </w:pPr>
      <w:r w:rsidRPr="005B7C69">
        <w:rPr>
          <w:rFonts w:ascii="Parisine Plus Std Gris" w:hAnsi="Parisine Plus Std Gris"/>
          <w:b/>
          <w:bCs/>
          <w:color w:val="1D3278"/>
          <w:sz w:val="36"/>
          <w:szCs w:val="36"/>
        </w:rPr>
        <w:t>Kathinka-Platzhoff-Stiftung</w:t>
      </w:r>
    </w:p>
    <w:p w14:paraId="2548F220" w14:textId="77777777" w:rsidR="005B7C69" w:rsidRDefault="005B7C69" w:rsidP="00641F68">
      <w:pPr>
        <w:rPr>
          <w:rFonts w:ascii="Parisine Plus Std Gris" w:hAnsi="Parisine Plus Std Gris"/>
          <w:b/>
          <w:bCs/>
          <w:color w:val="1D3278"/>
          <w:sz w:val="36"/>
          <w:szCs w:val="36"/>
        </w:rPr>
      </w:pPr>
    </w:p>
    <w:p w14:paraId="3A6C22A4" w14:textId="69DDA50B" w:rsidR="005B7C69" w:rsidRDefault="005B7C69" w:rsidP="005B7C69">
      <w:pPr>
        <w:pStyle w:val="Listenabsatz"/>
        <w:numPr>
          <w:ilvl w:val="0"/>
          <w:numId w:val="14"/>
        </w:numPr>
        <w:rPr>
          <w:rFonts w:ascii="Parisine Plus Std Gris" w:hAnsi="Parisine Plus Std Gris"/>
          <w:b/>
          <w:bCs/>
          <w:sz w:val="28"/>
          <w:szCs w:val="28"/>
          <w:u w:val="single"/>
        </w:rPr>
      </w:pPr>
      <w:r w:rsidRPr="005B7C69">
        <w:rPr>
          <w:rFonts w:ascii="Parisine Plus Std Gris" w:hAnsi="Parisine Plus Std Gris"/>
          <w:b/>
          <w:bCs/>
          <w:sz w:val="28"/>
          <w:szCs w:val="28"/>
          <w:u w:val="single"/>
        </w:rPr>
        <w:t>Projektdaten</w:t>
      </w:r>
    </w:p>
    <w:p w14:paraId="25FDE1EC" w14:textId="77777777" w:rsidR="005B7C69" w:rsidRDefault="005B7C69" w:rsidP="005B7C69">
      <w:pPr>
        <w:rPr>
          <w:rFonts w:ascii="Parisine Plus Std Gris" w:hAnsi="Parisine Plus Std Gris"/>
          <w:b/>
          <w:bCs/>
          <w:sz w:val="28"/>
          <w:szCs w:val="28"/>
          <w:u w:val="single"/>
        </w:rPr>
      </w:pPr>
    </w:p>
    <w:p w14:paraId="4CCD29A4" w14:textId="5E02EFC1" w:rsidR="005B7C69" w:rsidRPr="00844FCF" w:rsidRDefault="005B7C69" w:rsidP="005B7C69">
      <w:pPr>
        <w:rPr>
          <w:rFonts w:ascii="Parisine Plus Std Gris" w:hAnsi="Parisine Plus Std Gris"/>
          <w:b/>
          <w:bCs/>
        </w:rPr>
      </w:pPr>
      <w:r w:rsidRPr="00844FCF">
        <w:rPr>
          <w:rFonts w:ascii="Parisine Plus Std Gris" w:hAnsi="Parisine Plus Std Gris"/>
          <w:b/>
          <w:bCs/>
        </w:rPr>
        <w:t>Projekttitel:</w:t>
      </w:r>
    </w:p>
    <w:sdt>
      <w:sdtPr>
        <w:rPr>
          <w:rFonts w:ascii="Parisine Plus Std Gris" w:hAnsi="Parisine Plus Std Gris"/>
        </w:rPr>
        <w:id w:val="1334879286"/>
        <w:placeholder>
          <w:docPart w:val="4CC197AFBF364426A099D6539590DFE2"/>
        </w:placeholder>
        <w:showingPlcHdr/>
      </w:sdtPr>
      <w:sdtEndPr/>
      <w:sdtContent>
        <w:p w14:paraId="105CD92B" w14:textId="08744236" w:rsidR="00C84BDF" w:rsidRPr="00C84BDF" w:rsidRDefault="00A84691" w:rsidP="005B7C69">
          <w:pPr>
            <w:rPr>
              <w:rFonts w:ascii="Parisine Plus Std Gris" w:hAnsi="Parisine Plus Std Gris"/>
            </w:rPr>
          </w:pPr>
          <w:r w:rsidRPr="00821BB3">
            <w:rPr>
              <w:rStyle w:val="Platzhaltertext"/>
            </w:rPr>
            <w:t>Klicken oder tippen Sie hier, um Text einzugeben.</w:t>
          </w:r>
        </w:p>
      </w:sdtContent>
    </w:sdt>
    <w:p w14:paraId="06D16EF3" w14:textId="77777777" w:rsidR="00C84BDF" w:rsidRDefault="00C84BDF" w:rsidP="005B7C69">
      <w:pPr>
        <w:rPr>
          <w:rFonts w:ascii="Parisine Plus Std Gris" w:hAnsi="Parisine Plus Std Gris"/>
        </w:rPr>
      </w:pPr>
    </w:p>
    <w:p w14:paraId="6CF9143A" w14:textId="2B9A1EB2" w:rsidR="00C84BDF" w:rsidRPr="00844FCF" w:rsidRDefault="00C84BDF" w:rsidP="005B7C69">
      <w:pPr>
        <w:rPr>
          <w:rFonts w:ascii="Parisine Plus Std Gris" w:hAnsi="Parisine Plus Std Gris"/>
          <w:b/>
          <w:bCs/>
        </w:rPr>
      </w:pPr>
      <w:r w:rsidRPr="00844FCF">
        <w:rPr>
          <w:rFonts w:ascii="Parisine Plus Std Gris" w:hAnsi="Parisine Plus Std Gris"/>
          <w:b/>
          <w:bCs/>
        </w:rPr>
        <w:t>Ziel des Projekts (Kurzfassung):</w:t>
      </w:r>
    </w:p>
    <w:sdt>
      <w:sdtPr>
        <w:rPr>
          <w:rFonts w:ascii="Parisine Plus Std Gris" w:hAnsi="Parisine Plus Std Gris"/>
        </w:rPr>
        <w:id w:val="-584922731"/>
        <w:placeholder>
          <w:docPart w:val="4A3AAA63A7A44E6FB6E274DF2237FA45"/>
        </w:placeholder>
        <w:showingPlcHdr/>
      </w:sdtPr>
      <w:sdtEndPr/>
      <w:sdtContent>
        <w:p w14:paraId="539F72D3" w14:textId="62BA0B63" w:rsidR="00C84BDF" w:rsidRDefault="00A84691" w:rsidP="005B7C69">
          <w:pPr>
            <w:rPr>
              <w:rFonts w:ascii="Parisine Plus Std Gris" w:hAnsi="Parisine Plus Std Gris"/>
            </w:rPr>
          </w:pPr>
          <w:r w:rsidRPr="00821BB3">
            <w:rPr>
              <w:rStyle w:val="Platzhaltertext"/>
            </w:rPr>
            <w:t>Klicken oder tippen Sie hier, um Text einzugeben.</w:t>
          </w:r>
        </w:p>
      </w:sdtContent>
    </w:sdt>
    <w:p w14:paraId="388AF072" w14:textId="77777777" w:rsidR="00C84BDF" w:rsidRDefault="00C84BDF" w:rsidP="005B7C69">
      <w:pPr>
        <w:rPr>
          <w:rFonts w:ascii="Parisine Plus Std Gris" w:hAnsi="Parisine Plus Std Gris"/>
        </w:rPr>
      </w:pPr>
    </w:p>
    <w:p w14:paraId="6F6BEA23" w14:textId="6F2303F6" w:rsidR="00C84BDF" w:rsidRPr="00844FCF" w:rsidRDefault="00C84BDF" w:rsidP="005B7C69">
      <w:pPr>
        <w:rPr>
          <w:rFonts w:ascii="Parisine Plus Std Gris" w:hAnsi="Parisine Plus Std Gris"/>
          <w:b/>
          <w:bCs/>
        </w:rPr>
      </w:pPr>
      <w:r w:rsidRPr="00844FCF">
        <w:rPr>
          <w:rFonts w:ascii="Parisine Plus Std Gris" w:hAnsi="Parisine Plus Std Gris"/>
          <w:b/>
          <w:bCs/>
        </w:rPr>
        <w:t>Projektlaufzeit:</w:t>
      </w:r>
    </w:p>
    <w:sdt>
      <w:sdtPr>
        <w:rPr>
          <w:rFonts w:ascii="Parisine Plus Std Gris" w:hAnsi="Parisine Plus Std Gris"/>
        </w:rPr>
        <w:id w:val="460860172"/>
        <w:placeholder>
          <w:docPart w:val="B8D761A714AA4B9490D2E2764A861979"/>
        </w:placeholder>
        <w:showingPlcHdr/>
      </w:sdtPr>
      <w:sdtEndPr/>
      <w:sdtContent>
        <w:p w14:paraId="3BCAF679" w14:textId="55F421DF" w:rsidR="00C84BDF" w:rsidRDefault="00A84691" w:rsidP="005B7C69">
          <w:pPr>
            <w:rPr>
              <w:rFonts w:ascii="Parisine Plus Std Gris" w:hAnsi="Parisine Plus Std Gris"/>
            </w:rPr>
          </w:pPr>
          <w:r w:rsidRPr="00821BB3">
            <w:rPr>
              <w:rStyle w:val="Platzhaltertext"/>
            </w:rPr>
            <w:t>Klicken oder tippen Sie hier, um Text einzugeben.</w:t>
          </w:r>
        </w:p>
      </w:sdtContent>
    </w:sdt>
    <w:p w14:paraId="586C1A39" w14:textId="77777777" w:rsidR="00B94CDF" w:rsidRDefault="00B94CDF" w:rsidP="005B7C69">
      <w:pPr>
        <w:rPr>
          <w:rFonts w:ascii="Parisine Plus Std Gris" w:hAnsi="Parisine Plus Std Gris"/>
        </w:rPr>
      </w:pPr>
    </w:p>
    <w:p w14:paraId="420ADC6F" w14:textId="5CA64C6A" w:rsidR="00B94CDF" w:rsidRPr="00844FCF" w:rsidRDefault="00B94CDF" w:rsidP="005B7C69">
      <w:pPr>
        <w:rPr>
          <w:rFonts w:ascii="Parisine Plus Std Gris" w:hAnsi="Parisine Plus Std Gris"/>
          <w:b/>
          <w:bCs/>
        </w:rPr>
      </w:pPr>
      <w:r w:rsidRPr="00844FCF">
        <w:rPr>
          <w:rFonts w:ascii="Parisine Plus Std Gris" w:hAnsi="Parisine Plus Std Gris"/>
          <w:b/>
          <w:bCs/>
        </w:rPr>
        <w:t>Umsetzungsort:</w:t>
      </w:r>
    </w:p>
    <w:sdt>
      <w:sdtPr>
        <w:rPr>
          <w:rFonts w:ascii="Parisine Plus Std Gris" w:hAnsi="Parisine Plus Std Gris"/>
        </w:rPr>
        <w:id w:val="448287603"/>
        <w:placeholder>
          <w:docPart w:val="9DB7B712431E4BF1A6BDD709D50B51E2"/>
        </w:placeholder>
        <w:showingPlcHdr/>
      </w:sdtPr>
      <w:sdtEndPr/>
      <w:sdtContent>
        <w:p w14:paraId="7106412A" w14:textId="6143B777" w:rsidR="00B94CDF" w:rsidRDefault="00A84691" w:rsidP="005B7C69">
          <w:pPr>
            <w:rPr>
              <w:rFonts w:ascii="Parisine Plus Std Gris" w:hAnsi="Parisine Plus Std Gris"/>
            </w:rPr>
          </w:pPr>
          <w:r w:rsidRPr="00821BB3">
            <w:rPr>
              <w:rStyle w:val="Platzhaltertext"/>
            </w:rPr>
            <w:t>Klicken oder tippen Sie hier, um Text einzugeben.</w:t>
          </w:r>
        </w:p>
      </w:sdtContent>
    </w:sdt>
    <w:p w14:paraId="78C77957" w14:textId="77777777" w:rsidR="00B94CDF" w:rsidRDefault="00B94CDF" w:rsidP="005B7C69">
      <w:pPr>
        <w:rPr>
          <w:rFonts w:ascii="Parisine Plus Std Gris" w:hAnsi="Parisine Plus Std Gris"/>
        </w:rPr>
      </w:pPr>
    </w:p>
    <w:p w14:paraId="3004274B" w14:textId="77777777" w:rsidR="00B94CDF" w:rsidRDefault="00B94CDF" w:rsidP="005B7C69">
      <w:pPr>
        <w:rPr>
          <w:rFonts w:ascii="Parisine Plus Std Gris" w:hAnsi="Parisine Plus Std Gris"/>
        </w:rPr>
      </w:pPr>
    </w:p>
    <w:p w14:paraId="0A5948A7" w14:textId="77777777" w:rsidR="00AE0DCF" w:rsidRDefault="00AE0DCF" w:rsidP="005B7C69">
      <w:pPr>
        <w:rPr>
          <w:rFonts w:ascii="Parisine Plus Std Gris" w:hAnsi="Parisine Plus Std Gris"/>
        </w:rPr>
      </w:pPr>
    </w:p>
    <w:p w14:paraId="258E811F" w14:textId="325ADB18" w:rsidR="00B94CDF" w:rsidRDefault="00B94CDF" w:rsidP="00B94CDF">
      <w:pPr>
        <w:pStyle w:val="Listenabsatz"/>
        <w:numPr>
          <w:ilvl w:val="0"/>
          <w:numId w:val="14"/>
        </w:numPr>
        <w:rPr>
          <w:rFonts w:ascii="Parisine Plus Std Gris" w:hAnsi="Parisine Plus Std Gris"/>
          <w:b/>
          <w:bCs/>
          <w:sz w:val="28"/>
          <w:szCs w:val="28"/>
          <w:u w:val="single"/>
        </w:rPr>
      </w:pPr>
      <w:r w:rsidRPr="00B94CDF">
        <w:rPr>
          <w:rFonts w:ascii="Parisine Plus Std Gris" w:hAnsi="Parisine Plus Std Gris"/>
          <w:b/>
          <w:bCs/>
          <w:sz w:val="28"/>
          <w:szCs w:val="28"/>
          <w:u w:val="single"/>
        </w:rPr>
        <w:t xml:space="preserve">Angaben zur </w:t>
      </w:r>
      <w:r>
        <w:rPr>
          <w:rFonts w:ascii="Parisine Plus Std Gris" w:hAnsi="Parisine Plus Std Gris"/>
          <w:b/>
          <w:bCs/>
          <w:sz w:val="28"/>
          <w:szCs w:val="28"/>
          <w:u w:val="single"/>
        </w:rPr>
        <w:t xml:space="preserve">antragstellenden </w:t>
      </w:r>
      <w:r w:rsidRPr="00B94CDF">
        <w:rPr>
          <w:rFonts w:ascii="Parisine Plus Std Gris" w:hAnsi="Parisine Plus Std Gris"/>
          <w:b/>
          <w:bCs/>
          <w:sz w:val="28"/>
          <w:szCs w:val="28"/>
          <w:u w:val="single"/>
        </w:rPr>
        <w:t>Organisation</w:t>
      </w:r>
    </w:p>
    <w:p w14:paraId="75BD6F80" w14:textId="77777777" w:rsidR="00B94CDF" w:rsidRDefault="00B94CDF" w:rsidP="00B94CDF">
      <w:pPr>
        <w:rPr>
          <w:rFonts w:ascii="Parisine Plus Std Gris" w:hAnsi="Parisine Plus Std Gris"/>
          <w:b/>
          <w:bCs/>
          <w:u w:val="single"/>
        </w:rPr>
      </w:pPr>
    </w:p>
    <w:tbl>
      <w:tblPr>
        <w:tblStyle w:val="Tabellenraster"/>
        <w:tblW w:w="9138" w:type="dxa"/>
        <w:tblLook w:val="04A0" w:firstRow="1" w:lastRow="0" w:firstColumn="1" w:lastColumn="0" w:noHBand="0" w:noVBand="1"/>
      </w:tblPr>
      <w:tblGrid>
        <w:gridCol w:w="2689"/>
        <w:gridCol w:w="6449"/>
      </w:tblGrid>
      <w:tr w:rsidR="00B94CDF" w14:paraId="1D26542C" w14:textId="77777777" w:rsidTr="00772C55">
        <w:trPr>
          <w:trHeight w:val="562"/>
        </w:trPr>
        <w:tc>
          <w:tcPr>
            <w:tcW w:w="2689" w:type="dxa"/>
            <w:shd w:val="clear" w:color="auto" w:fill="F2F2F2" w:themeFill="background1" w:themeFillShade="F2"/>
          </w:tcPr>
          <w:p w14:paraId="38D2B7B5" w14:textId="4CDF949B" w:rsidR="00B94CDF" w:rsidRPr="00844FCF" w:rsidRDefault="00B94CDF" w:rsidP="00B94CDF">
            <w:pPr>
              <w:spacing w:before="240"/>
              <w:rPr>
                <w:rFonts w:ascii="Parisine Plus Std Gris" w:hAnsi="Parisine Plus Std Gris"/>
                <w:b/>
                <w:bCs/>
              </w:rPr>
            </w:pPr>
            <w:r w:rsidRPr="00844FCF">
              <w:rPr>
                <w:rFonts w:ascii="Parisine Plus Std Gris" w:hAnsi="Parisine Plus Std Gris"/>
                <w:b/>
                <w:bCs/>
              </w:rPr>
              <w:t>Name der Organisation</w:t>
            </w:r>
          </w:p>
        </w:tc>
        <w:sdt>
          <w:sdtPr>
            <w:rPr>
              <w:rFonts w:ascii="Parisine Plus Std Gris" w:hAnsi="Parisine Plus Std Gris"/>
              <w:b/>
              <w:bCs/>
              <w:u w:val="single"/>
            </w:rPr>
            <w:id w:val="-635184616"/>
            <w:placeholder>
              <w:docPart w:val="FA005E7F6AE44B58BF3992FF53C89FE0"/>
            </w:placeholder>
            <w:showingPlcHdr/>
          </w:sdtPr>
          <w:sdtEndPr/>
          <w:sdtContent>
            <w:tc>
              <w:tcPr>
                <w:tcW w:w="6449" w:type="dxa"/>
              </w:tcPr>
              <w:p w14:paraId="06DE671C" w14:textId="1EA9AE8F" w:rsidR="00B94CDF" w:rsidRDefault="005775E0" w:rsidP="00B94CDF">
                <w:pPr>
                  <w:spacing w:before="240"/>
                  <w:rPr>
                    <w:rFonts w:ascii="Parisine Plus Std Gris" w:hAnsi="Parisine Plus Std Gris"/>
                    <w:b/>
                    <w:bCs/>
                    <w:u w:val="single"/>
                  </w:rPr>
                </w:pPr>
                <w:r w:rsidRPr="00821BB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94CDF" w14:paraId="32C33860" w14:textId="77777777" w:rsidTr="00772C55">
        <w:trPr>
          <w:trHeight w:val="590"/>
        </w:trPr>
        <w:tc>
          <w:tcPr>
            <w:tcW w:w="2689" w:type="dxa"/>
            <w:shd w:val="clear" w:color="auto" w:fill="F2F2F2" w:themeFill="background1" w:themeFillShade="F2"/>
          </w:tcPr>
          <w:p w14:paraId="6277DBE5" w14:textId="0866B7A3" w:rsidR="00B94CDF" w:rsidRPr="00844FCF" w:rsidRDefault="00B94CDF" w:rsidP="00B94CDF">
            <w:pPr>
              <w:spacing w:before="240"/>
              <w:rPr>
                <w:rFonts w:ascii="Parisine Plus Std Gris" w:hAnsi="Parisine Plus Std Gris"/>
                <w:b/>
                <w:bCs/>
              </w:rPr>
            </w:pPr>
            <w:r w:rsidRPr="00844FCF">
              <w:rPr>
                <w:rFonts w:ascii="Parisine Plus Std Gris" w:hAnsi="Parisine Plus Std Gris"/>
                <w:b/>
                <w:bCs/>
              </w:rPr>
              <w:t>Rechtsform</w:t>
            </w:r>
          </w:p>
        </w:tc>
        <w:sdt>
          <w:sdtPr>
            <w:rPr>
              <w:rFonts w:ascii="Parisine Plus Std Gris" w:hAnsi="Parisine Plus Std Gris"/>
              <w:b/>
              <w:bCs/>
              <w:u w:val="single"/>
            </w:rPr>
            <w:id w:val="359175713"/>
            <w:placeholder>
              <w:docPart w:val="29F1A813B75749A5B175939101EB9DA9"/>
            </w:placeholder>
            <w:showingPlcHdr/>
          </w:sdtPr>
          <w:sdtEndPr/>
          <w:sdtContent>
            <w:tc>
              <w:tcPr>
                <w:tcW w:w="6449" w:type="dxa"/>
              </w:tcPr>
              <w:p w14:paraId="2B3BDE13" w14:textId="691C3A57" w:rsidR="00B94CDF" w:rsidRDefault="005775E0" w:rsidP="00B94CDF">
                <w:pPr>
                  <w:spacing w:before="240"/>
                  <w:rPr>
                    <w:rFonts w:ascii="Parisine Plus Std Gris" w:hAnsi="Parisine Plus Std Gris"/>
                    <w:b/>
                    <w:bCs/>
                    <w:u w:val="single"/>
                  </w:rPr>
                </w:pPr>
                <w:r w:rsidRPr="00821BB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94CDF" w14:paraId="6D250FB7" w14:textId="77777777" w:rsidTr="00772C55">
        <w:trPr>
          <w:trHeight w:val="562"/>
        </w:trPr>
        <w:tc>
          <w:tcPr>
            <w:tcW w:w="2689" w:type="dxa"/>
            <w:shd w:val="clear" w:color="auto" w:fill="F2F2F2" w:themeFill="background1" w:themeFillShade="F2"/>
          </w:tcPr>
          <w:p w14:paraId="06567A91" w14:textId="136B7861" w:rsidR="00B94CDF" w:rsidRPr="00844FCF" w:rsidRDefault="00B94CDF" w:rsidP="00B94CDF">
            <w:pPr>
              <w:spacing w:before="240"/>
              <w:rPr>
                <w:rFonts w:ascii="Parisine Plus Std Gris" w:hAnsi="Parisine Plus Std Gris"/>
                <w:b/>
                <w:bCs/>
              </w:rPr>
            </w:pPr>
            <w:r w:rsidRPr="00844FCF">
              <w:rPr>
                <w:rFonts w:ascii="Parisine Plus Std Gris" w:hAnsi="Parisine Plus Std Gris"/>
                <w:b/>
                <w:bCs/>
              </w:rPr>
              <w:t>Straße / Hausnummer</w:t>
            </w:r>
          </w:p>
        </w:tc>
        <w:sdt>
          <w:sdtPr>
            <w:rPr>
              <w:rFonts w:ascii="Parisine Plus Std Gris" w:hAnsi="Parisine Plus Std Gris"/>
              <w:b/>
              <w:bCs/>
              <w:u w:val="single"/>
            </w:rPr>
            <w:id w:val="465174690"/>
            <w:placeholder>
              <w:docPart w:val="9D7BCB1D48AD4BD0B571EAF1BC8A1B5B"/>
            </w:placeholder>
            <w:showingPlcHdr/>
          </w:sdtPr>
          <w:sdtEndPr/>
          <w:sdtContent>
            <w:tc>
              <w:tcPr>
                <w:tcW w:w="6449" w:type="dxa"/>
              </w:tcPr>
              <w:p w14:paraId="3EA8CF4A" w14:textId="4E1592CF" w:rsidR="00B94CDF" w:rsidRDefault="005775E0" w:rsidP="00B94CDF">
                <w:pPr>
                  <w:spacing w:before="240"/>
                  <w:rPr>
                    <w:rFonts w:ascii="Parisine Plus Std Gris" w:hAnsi="Parisine Plus Std Gris"/>
                    <w:b/>
                    <w:bCs/>
                    <w:u w:val="single"/>
                  </w:rPr>
                </w:pPr>
                <w:r w:rsidRPr="00821BB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94CDF" w14:paraId="28B5AFF2" w14:textId="77777777" w:rsidTr="00772C55">
        <w:trPr>
          <w:trHeight w:val="562"/>
        </w:trPr>
        <w:tc>
          <w:tcPr>
            <w:tcW w:w="2689" w:type="dxa"/>
            <w:shd w:val="clear" w:color="auto" w:fill="F2F2F2" w:themeFill="background1" w:themeFillShade="F2"/>
          </w:tcPr>
          <w:p w14:paraId="41D8C469" w14:textId="43F10C15" w:rsidR="00B94CDF" w:rsidRPr="00844FCF" w:rsidRDefault="00B94CDF" w:rsidP="00B94CDF">
            <w:pPr>
              <w:spacing w:before="240"/>
              <w:rPr>
                <w:rFonts w:ascii="Parisine Plus Std Gris" w:hAnsi="Parisine Plus Std Gris"/>
                <w:b/>
                <w:bCs/>
              </w:rPr>
            </w:pPr>
            <w:r w:rsidRPr="00844FCF">
              <w:rPr>
                <w:rFonts w:ascii="Parisine Plus Std Gris" w:hAnsi="Parisine Plus Std Gris"/>
                <w:b/>
                <w:bCs/>
              </w:rPr>
              <w:t>PLZ / Ort</w:t>
            </w:r>
          </w:p>
        </w:tc>
        <w:sdt>
          <w:sdtPr>
            <w:rPr>
              <w:rFonts w:ascii="Parisine Plus Std Gris" w:hAnsi="Parisine Plus Std Gris"/>
              <w:b/>
              <w:bCs/>
              <w:u w:val="single"/>
            </w:rPr>
            <w:id w:val="765737016"/>
            <w:placeholder>
              <w:docPart w:val="BD232E80984D45E289D1C9B3FDF565B1"/>
            </w:placeholder>
            <w:showingPlcHdr/>
          </w:sdtPr>
          <w:sdtEndPr/>
          <w:sdtContent>
            <w:tc>
              <w:tcPr>
                <w:tcW w:w="6449" w:type="dxa"/>
              </w:tcPr>
              <w:p w14:paraId="33F3BD66" w14:textId="06915185" w:rsidR="00B94CDF" w:rsidRDefault="005775E0" w:rsidP="00B94CDF">
                <w:pPr>
                  <w:spacing w:before="240"/>
                  <w:rPr>
                    <w:rFonts w:ascii="Parisine Plus Std Gris" w:hAnsi="Parisine Plus Std Gris"/>
                    <w:b/>
                    <w:bCs/>
                    <w:u w:val="single"/>
                  </w:rPr>
                </w:pPr>
                <w:r w:rsidRPr="00821BB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94CDF" w14:paraId="24934371" w14:textId="77777777" w:rsidTr="00772C55">
        <w:trPr>
          <w:trHeight w:val="590"/>
        </w:trPr>
        <w:tc>
          <w:tcPr>
            <w:tcW w:w="2689" w:type="dxa"/>
            <w:shd w:val="clear" w:color="auto" w:fill="F2F2F2" w:themeFill="background1" w:themeFillShade="F2"/>
          </w:tcPr>
          <w:p w14:paraId="5D2BB21A" w14:textId="37C1980D" w:rsidR="00B94CDF" w:rsidRPr="00844FCF" w:rsidRDefault="00B94CDF" w:rsidP="00B94CDF">
            <w:pPr>
              <w:spacing w:before="240"/>
              <w:rPr>
                <w:rFonts w:ascii="Parisine Plus Std Gris" w:hAnsi="Parisine Plus Std Gris"/>
                <w:b/>
                <w:bCs/>
              </w:rPr>
            </w:pPr>
            <w:r w:rsidRPr="00844FCF">
              <w:rPr>
                <w:rFonts w:ascii="Parisine Plus Std Gris" w:hAnsi="Parisine Plus Std Gris"/>
                <w:b/>
                <w:bCs/>
              </w:rPr>
              <w:t>Ansprechpartner</w:t>
            </w:r>
          </w:p>
        </w:tc>
        <w:sdt>
          <w:sdtPr>
            <w:rPr>
              <w:rFonts w:ascii="Parisine Plus Std Gris" w:hAnsi="Parisine Plus Std Gris"/>
            </w:rPr>
            <w:id w:val="1797334210"/>
            <w:placeholder>
              <w:docPart w:val="16DA73A0216643AF9DC873CEB0885411"/>
            </w:placeholder>
            <w:showingPlcHdr/>
          </w:sdtPr>
          <w:sdtEndPr/>
          <w:sdtContent>
            <w:tc>
              <w:tcPr>
                <w:tcW w:w="6449" w:type="dxa"/>
              </w:tcPr>
              <w:p w14:paraId="705C6B74" w14:textId="41B0A5D8" w:rsidR="00B94CDF" w:rsidRPr="00B94CDF" w:rsidRDefault="005775E0" w:rsidP="00B94CDF">
                <w:pPr>
                  <w:spacing w:before="240"/>
                  <w:rPr>
                    <w:rFonts w:ascii="Parisine Plus Std Gris" w:hAnsi="Parisine Plus Std Gris"/>
                  </w:rPr>
                </w:pPr>
                <w:r w:rsidRPr="00821BB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94CDF" w14:paraId="5E4171E3" w14:textId="77777777" w:rsidTr="00772C55">
        <w:trPr>
          <w:trHeight w:val="562"/>
        </w:trPr>
        <w:tc>
          <w:tcPr>
            <w:tcW w:w="2689" w:type="dxa"/>
            <w:shd w:val="clear" w:color="auto" w:fill="F2F2F2" w:themeFill="background1" w:themeFillShade="F2"/>
          </w:tcPr>
          <w:p w14:paraId="408F1B18" w14:textId="0963C025" w:rsidR="00B94CDF" w:rsidRPr="00844FCF" w:rsidRDefault="00B94CDF" w:rsidP="00B94CDF">
            <w:pPr>
              <w:spacing w:before="240"/>
              <w:rPr>
                <w:rFonts w:ascii="Parisine Plus Std Gris" w:hAnsi="Parisine Plus Std Gris"/>
                <w:b/>
                <w:bCs/>
              </w:rPr>
            </w:pPr>
            <w:r w:rsidRPr="00844FCF">
              <w:rPr>
                <w:rFonts w:ascii="Parisine Plus Std Gris" w:hAnsi="Parisine Plus Std Gris"/>
                <w:b/>
                <w:bCs/>
              </w:rPr>
              <w:t>Telefon / E-Mail</w:t>
            </w:r>
          </w:p>
        </w:tc>
        <w:sdt>
          <w:sdtPr>
            <w:rPr>
              <w:rFonts w:ascii="Parisine Plus Std Gris" w:hAnsi="Parisine Plus Std Gris"/>
            </w:rPr>
            <w:id w:val="1001787918"/>
            <w:placeholder>
              <w:docPart w:val="9B9269060A9A42858564E4F17C4B78E1"/>
            </w:placeholder>
            <w:showingPlcHdr/>
          </w:sdtPr>
          <w:sdtEndPr/>
          <w:sdtContent>
            <w:tc>
              <w:tcPr>
                <w:tcW w:w="6449" w:type="dxa"/>
              </w:tcPr>
              <w:p w14:paraId="4D0F47C7" w14:textId="79A25180" w:rsidR="00B94CDF" w:rsidRPr="00B94CDF" w:rsidRDefault="005775E0" w:rsidP="00B94CDF">
                <w:pPr>
                  <w:spacing w:before="240"/>
                  <w:rPr>
                    <w:rFonts w:ascii="Parisine Plus Std Gris" w:hAnsi="Parisine Plus Std Gris"/>
                  </w:rPr>
                </w:pPr>
                <w:r w:rsidRPr="00821BB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85D33E7" w14:textId="77777777" w:rsidR="00B94CDF" w:rsidRDefault="00B94CDF" w:rsidP="00B94CDF">
      <w:pPr>
        <w:rPr>
          <w:rFonts w:ascii="Parisine Plus Std Gris" w:hAnsi="Parisine Plus Std Gris"/>
          <w:b/>
          <w:bCs/>
          <w:u w:val="single"/>
        </w:rPr>
      </w:pPr>
    </w:p>
    <w:p w14:paraId="034D3B2F" w14:textId="77777777" w:rsidR="00844FCF" w:rsidRDefault="00844FCF" w:rsidP="00B94CDF">
      <w:pPr>
        <w:rPr>
          <w:rFonts w:ascii="Parisine Plus Std Gris" w:hAnsi="Parisine Plus Std Gris"/>
          <w:b/>
          <w:bCs/>
          <w:u w:val="single"/>
        </w:rPr>
      </w:pPr>
    </w:p>
    <w:p w14:paraId="201A4A41" w14:textId="77777777" w:rsidR="000E329E" w:rsidRDefault="000E329E" w:rsidP="00B94CDF">
      <w:pPr>
        <w:rPr>
          <w:rFonts w:ascii="Parisine Plus Std Gris" w:hAnsi="Parisine Plus Std Gris"/>
          <w:b/>
          <w:bCs/>
          <w:u w:val="single"/>
        </w:rPr>
      </w:pPr>
    </w:p>
    <w:p w14:paraId="1DA4A41A" w14:textId="77777777" w:rsidR="000E329E" w:rsidRDefault="000E329E" w:rsidP="00B94CDF">
      <w:pPr>
        <w:rPr>
          <w:rFonts w:ascii="Parisine Plus Std Gris" w:hAnsi="Parisine Plus Std Gris"/>
          <w:b/>
          <w:bCs/>
          <w:u w:val="single"/>
        </w:rPr>
      </w:pPr>
    </w:p>
    <w:p w14:paraId="3CC7AAAD" w14:textId="61AE6257" w:rsidR="00844FCF" w:rsidRDefault="00844FCF" w:rsidP="00844FCF">
      <w:pPr>
        <w:pStyle w:val="Listenabsatz"/>
        <w:numPr>
          <w:ilvl w:val="0"/>
          <w:numId w:val="14"/>
        </w:numPr>
        <w:rPr>
          <w:rFonts w:ascii="Parisine Plus Std Gris" w:hAnsi="Parisine Plus Std Gris"/>
          <w:b/>
          <w:bCs/>
          <w:sz w:val="28"/>
          <w:szCs w:val="28"/>
          <w:u w:val="single"/>
        </w:rPr>
      </w:pPr>
      <w:r w:rsidRPr="00844FCF">
        <w:rPr>
          <w:rFonts w:ascii="Parisine Plus Std Gris" w:hAnsi="Parisine Plus Std Gris"/>
          <w:b/>
          <w:bCs/>
          <w:sz w:val="28"/>
          <w:szCs w:val="28"/>
          <w:u w:val="single"/>
        </w:rPr>
        <w:lastRenderedPageBreak/>
        <w:t>Projektbeschreibung</w:t>
      </w:r>
    </w:p>
    <w:p w14:paraId="1EC17870" w14:textId="095FE2E6" w:rsidR="00844FCF" w:rsidRDefault="00844FCF" w:rsidP="00844FCF">
      <w:pPr>
        <w:rPr>
          <w:rFonts w:ascii="Parisine Plus Std Gris" w:hAnsi="Parisine Plus Std Gris"/>
        </w:rPr>
      </w:pPr>
    </w:p>
    <w:sdt>
      <w:sdtPr>
        <w:rPr>
          <w:rFonts w:ascii="Parisine Plus Std Gris" w:hAnsi="Parisine Plus Std Gris"/>
        </w:rPr>
        <w:alias w:val="Maximal 10 Sätze"/>
        <w:tag w:val="Maximal 10 Sätze"/>
        <w:id w:val="-786432753"/>
        <w:placeholder>
          <w:docPart w:val="9E9D209C049446B9B8A3CFFF65F6E978"/>
        </w:placeholder>
        <w:showingPlcHdr/>
      </w:sdtPr>
      <w:sdtEndPr/>
      <w:sdtContent>
        <w:p w14:paraId="33DDC17A" w14:textId="76266650" w:rsidR="00B646A5" w:rsidRDefault="00B646A5" w:rsidP="00844FCF">
          <w:pPr>
            <w:rPr>
              <w:rFonts w:ascii="Parisine Plus Std Gris" w:hAnsi="Parisine Plus Std Gris"/>
            </w:rPr>
          </w:pPr>
          <w:r w:rsidRPr="00821BB3">
            <w:rPr>
              <w:rStyle w:val="Platzhaltertext"/>
            </w:rPr>
            <w:t>Klicken oder tippen Sie hier, um Text einzugeben.</w:t>
          </w:r>
        </w:p>
      </w:sdtContent>
    </w:sdt>
    <w:p w14:paraId="4FB902BD" w14:textId="77777777" w:rsidR="00EB0C14" w:rsidRDefault="00EB0C14" w:rsidP="00844FCF">
      <w:pPr>
        <w:rPr>
          <w:rFonts w:ascii="Parisine Plus Std Gris" w:hAnsi="Parisine Plus Std Gris"/>
        </w:rPr>
      </w:pPr>
    </w:p>
    <w:p w14:paraId="4613E33C" w14:textId="77777777" w:rsidR="00EB0C14" w:rsidRDefault="00EB0C14" w:rsidP="00844FCF">
      <w:pPr>
        <w:rPr>
          <w:rFonts w:ascii="Parisine Plus Std Gris" w:hAnsi="Parisine Plus Std Gris"/>
        </w:rPr>
      </w:pPr>
    </w:p>
    <w:p w14:paraId="55583F55" w14:textId="77777777" w:rsidR="00BB783A" w:rsidRDefault="00BB783A" w:rsidP="00844FCF">
      <w:pPr>
        <w:rPr>
          <w:rFonts w:ascii="Parisine Plus Std Gris" w:hAnsi="Parisine Plus Std Gris"/>
        </w:rPr>
      </w:pPr>
    </w:p>
    <w:p w14:paraId="697CF06D" w14:textId="77777777" w:rsidR="00BB783A" w:rsidRDefault="00BB783A" w:rsidP="00844FCF">
      <w:pPr>
        <w:rPr>
          <w:rFonts w:ascii="Parisine Plus Std Gris" w:hAnsi="Parisine Plus Std Gris"/>
        </w:rPr>
      </w:pPr>
    </w:p>
    <w:p w14:paraId="6B502DF8" w14:textId="77777777" w:rsidR="00BB783A" w:rsidRDefault="00BB783A" w:rsidP="00844FCF">
      <w:pPr>
        <w:rPr>
          <w:rFonts w:ascii="Parisine Plus Std Gris" w:hAnsi="Parisine Plus Std Gris"/>
        </w:rPr>
      </w:pPr>
    </w:p>
    <w:p w14:paraId="430FBF6B" w14:textId="28251C62" w:rsidR="00EB0C14" w:rsidRDefault="00EB0C14" w:rsidP="00EB0C14">
      <w:pPr>
        <w:pStyle w:val="Listenabsatz"/>
        <w:numPr>
          <w:ilvl w:val="0"/>
          <w:numId w:val="14"/>
        </w:numPr>
        <w:rPr>
          <w:rFonts w:ascii="Parisine Plus Std Gris" w:hAnsi="Parisine Plus Std Gris"/>
          <w:b/>
          <w:bCs/>
          <w:sz w:val="28"/>
          <w:szCs w:val="28"/>
          <w:u w:val="single"/>
        </w:rPr>
      </w:pPr>
      <w:r>
        <w:rPr>
          <w:rFonts w:ascii="Parisine Plus Std Gris" w:hAnsi="Parisine Plus Std Gris"/>
          <w:b/>
          <w:bCs/>
          <w:sz w:val="28"/>
          <w:szCs w:val="28"/>
          <w:u w:val="single"/>
        </w:rPr>
        <w:t>Projektplanung</w:t>
      </w:r>
    </w:p>
    <w:p w14:paraId="55EAE843" w14:textId="77777777" w:rsidR="00EB0C14" w:rsidRDefault="00EB0C14" w:rsidP="00EB0C14">
      <w:pPr>
        <w:rPr>
          <w:rFonts w:ascii="Parisine Plus Std Gris" w:hAnsi="Parisine Plus Std Gris"/>
        </w:rPr>
      </w:pPr>
    </w:p>
    <w:p w14:paraId="1FE6F8B9" w14:textId="2E0AC3C3" w:rsidR="005B2000" w:rsidRDefault="005B2000" w:rsidP="00EB0C14">
      <w:pPr>
        <w:rPr>
          <w:rFonts w:ascii="Parisine Plus Std Gris" w:hAnsi="Parisine Plus Std Gris"/>
          <w:b/>
          <w:bCs/>
        </w:rPr>
      </w:pPr>
      <w:r w:rsidRPr="005B2000">
        <w:rPr>
          <w:rFonts w:ascii="Parisine Plus Std Gris" w:hAnsi="Parisine Plus Std Gris"/>
          <w:b/>
          <w:bCs/>
        </w:rPr>
        <w:t>Zeitplan</w:t>
      </w:r>
      <w:r>
        <w:rPr>
          <w:rFonts w:ascii="Parisine Plus Std Gris" w:hAnsi="Parisine Plus Std Gris"/>
          <w:b/>
          <w:bCs/>
        </w:rPr>
        <w:t xml:space="preserve"> (Meilensteine):</w:t>
      </w:r>
    </w:p>
    <w:p w14:paraId="4C2F7946" w14:textId="77777777" w:rsidR="005B2000" w:rsidRDefault="005B2000" w:rsidP="00EB0C14">
      <w:pPr>
        <w:rPr>
          <w:rFonts w:ascii="Parisine Plus Std Gris" w:hAnsi="Parisine Plus Std Gris"/>
          <w:b/>
          <w:bCs/>
        </w:rPr>
      </w:pPr>
    </w:p>
    <w:tbl>
      <w:tblPr>
        <w:tblStyle w:val="Tabellenraster"/>
        <w:tblW w:w="9400" w:type="dxa"/>
        <w:tblLayout w:type="fixed"/>
        <w:tblLook w:val="04A0" w:firstRow="1" w:lastRow="0" w:firstColumn="1" w:lastColumn="0" w:noHBand="0" w:noVBand="1"/>
      </w:tblPr>
      <w:tblGrid>
        <w:gridCol w:w="1992"/>
        <w:gridCol w:w="1831"/>
        <w:gridCol w:w="1842"/>
        <w:gridCol w:w="3735"/>
      </w:tblGrid>
      <w:tr w:rsidR="00BB783A" w14:paraId="0443673E" w14:textId="77777777" w:rsidTr="00BB783A">
        <w:trPr>
          <w:trHeight w:val="485"/>
        </w:trPr>
        <w:tc>
          <w:tcPr>
            <w:tcW w:w="1992" w:type="dxa"/>
            <w:shd w:val="clear" w:color="auto" w:fill="F2F2F2" w:themeFill="background1" w:themeFillShade="F2"/>
          </w:tcPr>
          <w:p w14:paraId="2B35917D" w14:textId="0C6928D1" w:rsidR="005B2000" w:rsidRDefault="005B2000" w:rsidP="005B2000">
            <w:pPr>
              <w:spacing w:before="240"/>
              <w:rPr>
                <w:rFonts w:ascii="Parisine Plus Std Gris" w:hAnsi="Parisine Plus Std Gris"/>
                <w:b/>
                <w:bCs/>
              </w:rPr>
            </w:pPr>
            <w:r>
              <w:rPr>
                <w:rFonts w:ascii="Parisine Plus Std Gris" w:hAnsi="Parisine Plus Std Gris"/>
                <w:b/>
                <w:bCs/>
              </w:rPr>
              <w:t>Meilensteine</w:t>
            </w:r>
          </w:p>
        </w:tc>
        <w:tc>
          <w:tcPr>
            <w:tcW w:w="1831" w:type="dxa"/>
            <w:shd w:val="clear" w:color="auto" w:fill="F2F2F2" w:themeFill="background1" w:themeFillShade="F2"/>
          </w:tcPr>
          <w:p w14:paraId="411B3C7B" w14:textId="086DB6E6" w:rsidR="005B2000" w:rsidRDefault="005B2000" w:rsidP="005B2000">
            <w:pPr>
              <w:spacing w:before="240"/>
              <w:rPr>
                <w:rFonts w:ascii="Parisine Plus Std Gris" w:hAnsi="Parisine Plus Std Gris"/>
                <w:b/>
                <w:bCs/>
              </w:rPr>
            </w:pPr>
            <w:r>
              <w:rPr>
                <w:rFonts w:ascii="Parisine Plus Std Gris" w:hAnsi="Parisine Plus Std Gris"/>
                <w:b/>
                <w:bCs/>
              </w:rPr>
              <w:t>Datum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4CEC0CE1" w14:textId="2E733EDD" w:rsidR="005B2000" w:rsidRDefault="005B2000" w:rsidP="005B2000">
            <w:pPr>
              <w:spacing w:before="240"/>
              <w:rPr>
                <w:rFonts w:ascii="Parisine Plus Std Gris" w:hAnsi="Parisine Plus Std Gris"/>
                <w:b/>
                <w:bCs/>
              </w:rPr>
            </w:pPr>
            <w:r>
              <w:rPr>
                <w:rFonts w:ascii="Parisine Plus Std Gris" w:hAnsi="Parisine Plus Std Gris"/>
                <w:b/>
                <w:bCs/>
              </w:rPr>
              <w:t>Verantwortung</w:t>
            </w:r>
          </w:p>
        </w:tc>
        <w:tc>
          <w:tcPr>
            <w:tcW w:w="3735" w:type="dxa"/>
            <w:shd w:val="clear" w:color="auto" w:fill="F2F2F2" w:themeFill="background1" w:themeFillShade="F2"/>
          </w:tcPr>
          <w:p w14:paraId="16B6F78C" w14:textId="7854E606" w:rsidR="005B2000" w:rsidRDefault="005B2000" w:rsidP="005B2000">
            <w:pPr>
              <w:spacing w:before="240"/>
              <w:rPr>
                <w:rFonts w:ascii="Parisine Plus Std Gris" w:hAnsi="Parisine Plus Std Gris"/>
                <w:b/>
                <w:bCs/>
              </w:rPr>
            </w:pPr>
            <w:r>
              <w:rPr>
                <w:rFonts w:ascii="Parisine Plus Std Gris" w:hAnsi="Parisine Plus Std Gris"/>
                <w:b/>
                <w:bCs/>
              </w:rPr>
              <w:t>Ergebnis</w:t>
            </w:r>
          </w:p>
        </w:tc>
      </w:tr>
      <w:tr w:rsidR="00BB783A" w14:paraId="5464503E" w14:textId="77777777" w:rsidTr="00BB783A">
        <w:trPr>
          <w:trHeight w:val="512"/>
        </w:trPr>
        <w:tc>
          <w:tcPr>
            <w:tcW w:w="1992" w:type="dxa"/>
            <w:shd w:val="clear" w:color="auto" w:fill="F2F2F2" w:themeFill="background1" w:themeFillShade="F2"/>
          </w:tcPr>
          <w:p w14:paraId="28DC5D89" w14:textId="53215524" w:rsidR="005B2000" w:rsidRDefault="005B2000" w:rsidP="00BB783A">
            <w:pPr>
              <w:spacing w:before="240"/>
              <w:rPr>
                <w:rFonts w:ascii="Parisine Plus Std Gris" w:hAnsi="Parisine Plus Std Gris"/>
                <w:b/>
                <w:bCs/>
              </w:rPr>
            </w:pPr>
            <w:r>
              <w:rPr>
                <w:rFonts w:ascii="Parisine Plus Std Gris" w:hAnsi="Parisine Plus Std Gris"/>
                <w:b/>
                <w:bCs/>
              </w:rPr>
              <w:t>Kick-off</w:t>
            </w:r>
          </w:p>
        </w:tc>
        <w:tc>
          <w:tcPr>
            <w:tcW w:w="1831" w:type="dxa"/>
          </w:tcPr>
          <w:sdt>
            <w:sdtPr>
              <w:rPr>
                <w:rFonts w:ascii="Parisine Plus Std Gris" w:hAnsi="Parisine Plus Std Gris"/>
                <w:b/>
                <w:bCs/>
              </w:rPr>
              <w:id w:val="245926416"/>
              <w:placeholder>
                <w:docPart w:val="F484EA652CC64CC5ACB3B9D06181D4A8"/>
              </w:placeholder>
              <w:showingPlcHdr/>
              <w:text/>
            </w:sdtPr>
            <w:sdtEndPr/>
            <w:sdtContent>
              <w:p w14:paraId="28FD2A76" w14:textId="69099209" w:rsidR="005B2000" w:rsidRDefault="00216CD2" w:rsidP="00BB783A">
                <w:pPr>
                  <w:spacing w:before="240"/>
                  <w:rPr>
                    <w:rFonts w:ascii="Parisine Plus Std Gris" w:hAnsi="Parisine Plus Std Gris"/>
                    <w:b/>
                    <w:bCs/>
                  </w:rPr>
                </w:pPr>
                <w:r>
                  <w:rPr>
                    <w:rStyle w:val="Platzhaltertext"/>
                  </w:rPr>
                  <w:t>tt.mm.jjjj</w:t>
                </w:r>
              </w:p>
            </w:sdtContent>
          </w:sdt>
        </w:tc>
        <w:sdt>
          <w:sdtPr>
            <w:rPr>
              <w:rFonts w:ascii="Parisine Plus Std Gris" w:hAnsi="Parisine Plus Std Gris"/>
              <w:b/>
              <w:bCs/>
            </w:rPr>
            <w:id w:val="953909448"/>
            <w:placeholder>
              <w:docPart w:val="2F4CB075EF424F1983B3531EF44DE7A7"/>
            </w:placeholder>
            <w:showingPlcHdr/>
            <w:text/>
          </w:sdtPr>
          <w:sdtEndPr/>
          <w:sdtContent>
            <w:tc>
              <w:tcPr>
                <w:tcW w:w="1842" w:type="dxa"/>
              </w:tcPr>
              <w:p w14:paraId="1352B49B" w14:textId="3A7E77D9" w:rsidR="005B2000" w:rsidRDefault="005B2000" w:rsidP="00BB783A">
                <w:pPr>
                  <w:spacing w:before="240"/>
                  <w:rPr>
                    <w:rFonts w:ascii="Parisine Plus Std Gris" w:hAnsi="Parisine Plus Std Gris"/>
                    <w:b/>
                    <w:bCs/>
                  </w:rPr>
                </w:pPr>
                <w:r w:rsidRPr="00861AE6">
                  <w:rPr>
                    <w:rStyle w:val="Platzhaltertext"/>
                  </w:rPr>
                  <w:t>Klicken.</w:t>
                </w:r>
              </w:p>
            </w:tc>
          </w:sdtContent>
        </w:sdt>
        <w:sdt>
          <w:sdtPr>
            <w:rPr>
              <w:rFonts w:ascii="Parisine Plus Std Gris" w:hAnsi="Parisine Plus Std Gris"/>
              <w:b/>
              <w:bCs/>
            </w:rPr>
            <w:id w:val="-812101699"/>
            <w:placeholder>
              <w:docPart w:val="16A34D2AE25E4EFCB80F67D578A2E98C"/>
            </w:placeholder>
            <w:showingPlcHdr/>
            <w:text/>
          </w:sdtPr>
          <w:sdtEndPr/>
          <w:sdtContent>
            <w:tc>
              <w:tcPr>
                <w:tcW w:w="3735" w:type="dxa"/>
              </w:tcPr>
              <w:p w14:paraId="66E75993" w14:textId="7A9F94DE" w:rsidR="005B2000" w:rsidRDefault="005B2000" w:rsidP="00BB783A">
                <w:pPr>
                  <w:spacing w:before="240"/>
                  <w:rPr>
                    <w:rFonts w:ascii="Parisine Plus Std Gris" w:hAnsi="Parisine Plus Std Gris"/>
                    <w:b/>
                    <w:bCs/>
                  </w:rPr>
                </w:pPr>
                <w:r>
                  <w:rPr>
                    <w:rStyle w:val="Platzhaltertext"/>
                  </w:rPr>
                  <w:t xml:space="preserve">geben </w:t>
                </w:r>
                <w:r w:rsidRPr="00861AE6">
                  <w:rPr>
                    <w:rStyle w:val="Platzhaltertext"/>
                  </w:rPr>
                  <w:t>Sie hier,</w:t>
                </w:r>
                <w:r>
                  <w:rPr>
                    <w:rStyle w:val="Platzhaltertext"/>
                  </w:rPr>
                  <w:t xml:space="preserve"> den</w:t>
                </w:r>
                <w:r w:rsidRPr="00861AE6">
                  <w:rPr>
                    <w:rStyle w:val="Platzhaltertext"/>
                  </w:rPr>
                  <w:t xml:space="preserve"> Text ein</w:t>
                </w:r>
              </w:p>
            </w:tc>
          </w:sdtContent>
        </w:sdt>
      </w:tr>
      <w:tr w:rsidR="00BB783A" w14:paraId="54B864F0" w14:textId="77777777" w:rsidTr="00BB783A">
        <w:trPr>
          <w:trHeight w:val="485"/>
        </w:trPr>
        <w:tc>
          <w:tcPr>
            <w:tcW w:w="1992" w:type="dxa"/>
            <w:shd w:val="clear" w:color="auto" w:fill="F2F2F2" w:themeFill="background1" w:themeFillShade="F2"/>
          </w:tcPr>
          <w:p w14:paraId="27672D52" w14:textId="6B25B427" w:rsidR="005B2000" w:rsidRDefault="005B2000" w:rsidP="00BB783A">
            <w:pPr>
              <w:spacing w:before="240"/>
              <w:rPr>
                <w:rFonts w:ascii="Parisine Plus Std Gris" w:hAnsi="Parisine Plus Std Gris"/>
                <w:b/>
                <w:bCs/>
              </w:rPr>
            </w:pPr>
            <w:r>
              <w:rPr>
                <w:rFonts w:ascii="Parisine Plus Std Gris" w:hAnsi="Parisine Plus Std Gris"/>
                <w:b/>
                <w:bCs/>
              </w:rPr>
              <w:t>Durchführung / Projekt</w:t>
            </w:r>
          </w:p>
        </w:tc>
        <w:tc>
          <w:tcPr>
            <w:tcW w:w="1831" w:type="dxa"/>
          </w:tcPr>
          <w:sdt>
            <w:sdtPr>
              <w:rPr>
                <w:rFonts w:ascii="Parisine Plus Std Gris" w:hAnsi="Parisine Plus Std Gris"/>
                <w:b/>
                <w:bCs/>
              </w:rPr>
              <w:id w:val="-271861759"/>
              <w:placeholder>
                <w:docPart w:val="DEA66C685325478D9E0C174CCA993C38"/>
              </w:placeholder>
              <w:showingPlcHdr/>
              <w:text/>
            </w:sdtPr>
            <w:sdtEndPr/>
            <w:sdtContent>
              <w:p w14:paraId="3C42719D" w14:textId="568E5017" w:rsidR="005B2000" w:rsidRDefault="005B2000" w:rsidP="00BB783A">
                <w:pPr>
                  <w:spacing w:before="240"/>
                  <w:rPr>
                    <w:rFonts w:ascii="Parisine Plus Std Gris" w:hAnsi="Parisine Plus Std Gris"/>
                    <w:b/>
                    <w:bCs/>
                  </w:rPr>
                </w:pPr>
                <w:r>
                  <w:rPr>
                    <w:rStyle w:val="Platzhaltertext"/>
                  </w:rPr>
                  <w:t>tt.mm.jjjj</w:t>
                </w:r>
              </w:p>
            </w:sdtContent>
          </w:sdt>
        </w:tc>
        <w:sdt>
          <w:sdtPr>
            <w:rPr>
              <w:rFonts w:ascii="Parisine Plus Std Gris" w:hAnsi="Parisine Plus Std Gris"/>
              <w:b/>
              <w:bCs/>
            </w:rPr>
            <w:id w:val="-1893806153"/>
            <w:placeholder>
              <w:docPart w:val="AF9CA6BE547D4A3E8BFD7D3FE2A4012D"/>
            </w:placeholder>
            <w:showingPlcHdr/>
            <w:text/>
          </w:sdtPr>
          <w:sdtEndPr/>
          <w:sdtContent>
            <w:tc>
              <w:tcPr>
                <w:tcW w:w="1842" w:type="dxa"/>
              </w:tcPr>
              <w:p w14:paraId="5C0D712B" w14:textId="09E71DB2" w:rsidR="005B2000" w:rsidRDefault="005B2000" w:rsidP="00BB783A">
                <w:pPr>
                  <w:spacing w:before="240"/>
                  <w:rPr>
                    <w:rFonts w:ascii="Parisine Plus Std Gris" w:hAnsi="Parisine Plus Std Gris"/>
                    <w:b/>
                    <w:bCs/>
                  </w:rPr>
                </w:pPr>
                <w:r w:rsidRPr="00861AE6">
                  <w:rPr>
                    <w:rStyle w:val="Platzhaltertext"/>
                  </w:rPr>
                  <w:t>Klicken.</w:t>
                </w:r>
              </w:p>
            </w:tc>
          </w:sdtContent>
        </w:sdt>
        <w:sdt>
          <w:sdtPr>
            <w:rPr>
              <w:rFonts w:ascii="Parisine Plus Std Gris" w:hAnsi="Parisine Plus Std Gris"/>
              <w:b/>
              <w:bCs/>
            </w:rPr>
            <w:id w:val="-1820344130"/>
            <w:placeholder>
              <w:docPart w:val="35192C6C75974A34A22E6F04715972D7"/>
            </w:placeholder>
            <w:showingPlcHdr/>
            <w:text/>
          </w:sdtPr>
          <w:sdtEndPr/>
          <w:sdtContent>
            <w:tc>
              <w:tcPr>
                <w:tcW w:w="3735" w:type="dxa"/>
              </w:tcPr>
              <w:p w14:paraId="0ABB765C" w14:textId="538B9CC8" w:rsidR="005B2000" w:rsidRDefault="005B2000" w:rsidP="00BB783A">
                <w:pPr>
                  <w:spacing w:before="240"/>
                  <w:rPr>
                    <w:rFonts w:ascii="Parisine Plus Std Gris" w:hAnsi="Parisine Plus Std Gris"/>
                    <w:b/>
                    <w:bCs/>
                  </w:rPr>
                </w:pPr>
                <w:r>
                  <w:rPr>
                    <w:rStyle w:val="Platzhaltertext"/>
                  </w:rPr>
                  <w:t xml:space="preserve">geben </w:t>
                </w:r>
                <w:r w:rsidRPr="00861AE6">
                  <w:rPr>
                    <w:rStyle w:val="Platzhaltertext"/>
                  </w:rPr>
                  <w:t>Sie hier,</w:t>
                </w:r>
                <w:r>
                  <w:rPr>
                    <w:rStyle w:val="Platzhaltertext"/>
                  </w:rPr>
                  <w:t xml:space="preserve"> den</w:t>
                </w:r>
                <w:r w:rsidRPr="00861AE6">
                  <w:rPr>
                    <w:rStyle w:val="Platzhaltertext"/>
                  </w:rPr>
                  <w:t xml:space="preserve"> Text ein</w:t>
                </w:r>
              </w:p>
            </w:tc>
          </w:sdtContent>
        </w:sdt>
      </w:tr>
      <w:tr w:rsidR="00BB783A" w14:paraId="42A9C937" w14:textId="77777777" w:rsidTr="00BB783A">
        <w:trPr>
          <w:trHeight w:val="485"/>
        </w:trPr>
        <w:tc>
          <w:tcPr>
            <w:tcW w:w="1992" w:type="dxa"/>
            <w:shd w:val="clear" w:color="auto" w:fill="F2F2F2" w:themeFill="background1" w:themeFillShade="F2"/>
          </w:tcPr>
          <w:p w14:paraId="410529E6" w14:textId="1089E9E9" w:rsidR="005B2000" w:rsidRDefault="005B2000" w:rsidP="00BB783A">
            <w:pPr>
              <w:spacing w:before="240"/>
              <w:rPr>
                <w:rFonts w:ascii="Parisine Plus Std Gris" w:hAnsi="Parisine Plus Std Gris"/>
                <w:b/>
                <w:bCs/>
              </w:rPr>
            </w:pPr>
            <w:r>
              <w:rPr>
                <w:rFonts w:ascii="Parisine Plus Std Gris" w:hAnsi="Parisine Plus Std Gris"/>
                <w:b/>
                <w:bCs/>
              </w:rPr>
              <w:t>Evaluation</w:t>
            </w:r>
          </w:p>
        </w:tc>
        <w:tc>
          <w:tcPr>
            <w:tcW w:w="1831" w:type="dxa"/>
          </w:tcPr>
          <w:sdt>
            <w:sdtPr>
              <w:rPr>
                <w:rFonts w:ascii="Parisine Plus Std Gris" w:hAnsi="Parisine Plus Std Gris"/>
                <w:b/>
                <w:bCs/>
              </w:rPr>
              <w:id w:val="1842891976"/>
              <w:placeholder>
                <w:docPart w:val="ECF9437153724E1B872EBF3D64D8E8A4"/>
              </w:placeholder>
              <w:showingPlcHdr/>
              <w:text/>
            </w:sdtPr>
            <w:sdtEndPr/>
            <w:sdtContent>
              <w:p w14:paraId="7E2526CE" w14:textId="450468B7" w:rsidR="005B2000" w:rsidRDefault="005B2000" w:rsidP="00BB783A">
                <w:pPr>
                  <w:spacing w:before="240"/>
                  <w:rPr>
                    <w:rFonts w:ascii="Parisine Plus Std Gris" w:hAnsi="Parisine Plus Std Gris"/>
                    <w:b/>
                    <w:bCs/>
                  </w:rPr>
                </w:pPr>
                <w:r>
                  <w:rPr>
                    <w:rStyle w:val="Platzhaltertext"/>
                  </w:rPr>
                  <w:t>tt.mm.jjjj</w:t>
                </w:r>
              </w:p>
            </w:sdtContent>
          </w:sdt>
        </w:tc>
        <w:sdt>
          <w:sdtPr>
            <w:rPr>
              <w:rFonts w:ascii="Parisine Plus Std Gris" w:hAnsi="Parisine Plus Std Gris"/>
              <w:b/>
              <w:bCs/>
            </w:rPr>
            <w:id w:val="658661710"/>
            <w:placeholder>
              <w:docPart w:val="8E477C3B715C44E4892B29407B724EBA"/>
            </w:placeholder>
            <w:showingPlcHdr/>
            <w:text/>
          </w:sdtPr>
          <w:sdtEndPr/>
          <w:sdtContent>
            <w:tc>
              <w:tcPr>
                <w:tcW w:w="1842" w:type="dxa"/>
              </w:tcPr>
              <w:p w14:paraId="724EAD43" w14:textId="1D58D195" w:rsidR="005B2000" w:rsidRDefault="005B2000" w:rsidP="00BB783A">
                <w:pPr>
                  <w:spacing w:before="240"/>
                  <w:rPr>
                    <w:rFonts w:ascii="Parisine Plus Std Gris" w:hAnsi="Parisine Plus Std Gris"/>
                    <w:b/>
                    <w:bCs/>
                  </w:rPr>
                </w:pPr>
                <w:r w:rsidRPr="00861AE6">
                  <w:rPr>
                    <w:rStyle w:val="Platzhaltertext"/>
                  </w:rPr>
                  <w:t>Klicken.</w:t>
                </w:r>
              </w:p>
            </w:tc>
          </w:sdtContent>
        </w:sdt>
        <w:sdt>
          <w:sdtPr>
            <w:rPr>
              <w:rFonts w:ascii="Parisine Plus Std Gris" w:hAnsi="Parisine Plus Std Gris"/>
              <w:b/>
              <w:bCs/>
            </w:rPr>
            <w:id w:val="-1107271299"/>
            <w:placeholder>
              <w:docPart w:val="CF6E44203D584CC49EFFFDC1A938F004"/>
            </w:placeholder>
            <w:showingPlcHdr/>
            <w:text/>
          </w:sdtPr>
          <w:sdtEndPr/>
          <w:sdtContent>
            <w:tc>
              <w:tcPr>
                <w:tcW w:w="3735" w:type="dxa"/>
              </w:tcPr>
              <w:p w14:paraId="4F59CA11" w14:textId="207E525D" w:rsidR="005B2000" w:rsidRDefault="005B2000" w:rsidP="00BB783A">
                <w:pPr>
                  <w:spacing w:before="240"/>
                  <w:rPr>
                    <w:rFonts w:ascii="Parisine Plus Std Gris" w:hAnsi="Parisine Plus Std Gris"/>
                    <w:b/>
                    <w:bCs/>
                  </w:rPr>
                </w:pPr>
                <w:r>
                  <w:rPr>
                    <w:rStyle w:val="Platzhaltertext"/>
                  </w:rPr>
                  <w:t xml:space="preserve">geben </w:t>
                </w:r>
                <w:r w:rsidRPr="00861AE6">
                  <w:rPr>
                    <w:rStyle w:val="Platzhaltertext"/>
                  </w:rPr>
                  <w:t>Sie hier,</w:t>
                </w:r>
                <w:r>
                  <w:rPr>
                    <w:rStyle w:val="Platzhaltertext"/>
                  </w:rPr>
                  <w:t xml:space="preserve"> den</w:t>
                </w:r>
                <w:r w:rsidRPr="00861AE6">
                  <w:rPr>
                    <w:rStyle w:val="Platzhaltertext"/>
                  </w:rPr>
                  <w:t xml:space="preserve"> Text ein</w:t>
                </w:r>
              </w:p>
            </w:tc>
          </w:sdtContent>
        </w:sdt>
      </w:tr>
      <w:tr w:rsidR="00BB783A" w14:paraId="40893F36" w14:textId="77777777" w:rsidTr="00BB783A">
        <w:trPr>
          <w:trHeight w:val="485"/>
        </w:trPr>
        <w:tc>
          <w:tcPr>
            <w:tcW w:w="1992" w:type="dxa"/>
            <w:shd w:val="clear" w:color="auto" w:fill="F2F2F2" w:themeFill="background1" w:themeFillShade="F2"/>
          </w:tcPr>
          <w:p w14:paraId="0699110F" w14:textId="5275D425" w:rsidR="005B2000" w:rsidRDefault="005B2000" w:rsidP="00BB783A">
            <w:pPr>
              <w:spacing w:before="240"/>
              <w:rPr>
                <w:rFonts w:ascii="Parisine Plus Std Gris" w:hAnsi="Parisine Plus Std Gris"/>
                <w:b/>
                <w:bCs/>
              </w:rPr>
            </w:pPr>
            <w:r>
              <w:rPr>
                <w:rFonts w:ascii="Parisine Plus Std Gris" w:hAnsi="Parisine Plus Std Gris"/>
                <w:b/>
                <w:bCs/>
              </w:rPr>
              <w:t>Abschlussbericht</w:t>
            </w:r>
          </w:p>
        </w:tc>
        <w:tc>
          <w:tcPr>
            <w:tcW w:w="1831" w:type="dxa"/>
          </w:tcPr>
          <w:sdt>
            <w:sdtPr>
              <w:rPr>
                <w:rFonts w:ascii="Parisine Plus Std Gris" w:hAnsi="Parisine Plus Std Gris"/>
                <w:b/>
                <w:bCs/>
              </w:rPr>
              <w:id w:val="-1436289508"/>
              <w:placeholder>
                <w:docPart w:val="EA10B72CB5034955A634CD09C653A1D6"/>
              </w:placeholder>
              <w:showingPlcHdr/>
              <w:text/>
            </w:sdtPr>
            <w:sdtEndPr/>
            <w:sdtContent>
              <w:p w14:paraId="39302A44" w14:textId="611BB747" w:rsidR="005B2000" w:rsidRDefault="005B2000" w:rsidP="00BB783A">
                <w:pPr>
                  <w:spacing w:before="240"/>
                  <w:rPr>
                    <w:rFonts w:ascii="Parisine Plus Std Gris" w:hAnsi="Parisine Plus Std Gris"/>
                    <w:b/>
                    <w:bCs/>
                  </w:rPr>
                </w:pPr>
                <w:r>
                  <w:rPr>
                    <w:rStyle w:val="Platzhaltertext"/>
                  </w:rPr>
                  <w:t>tt.mm.jjjj</w:t>
                </w:r>
              </w:p>
            </w:sdtContent>
          </w:sdt>
        </w:tc>
        <w:sdt>
          <w:sdtPr>
            <w:rPr>
              <w:rFonts w:ascii="Parisine Plus Std Gris" w:hAnsi="Parisine Plus Std Gris"/>
              <w:b/>
              <w:bCs/>
            </w:rPr>
            <w:id w:val="-828744567"/>
            <w:placeholder>
              <w:docPart w:val="E80A332EEDD34D5A93728C9A90AA5193"/>
            </w:placeholder>
            <w:showingPlcHdr/>
            <w:text/>
          </w:sdtPr>
          <w:sdtEndPr/>
          <w:sdtContent>
            <w:tc>
              <w:tcPr>
                <w:tcW w:w="1842" w:type="dxa"/>
              </w:tcPr>
              <w:p w14:paraId="07D246ED" w14:textId="226FFC9A" w:rsidR="005B2000" w:rsidRDefault="005B2000" w:rsidP="00BB783A">
                <w:pPr>
                  <w:spacing w:before="240"/>
                  <w:rPr>
                    <w:rFonts w:ascii="Parisine Plus Std Gris" w:hAnsi="Parisine Plus Std Gris"/>
                    <w:b/>
                    <w:bCs/>
                  </w:rPr>
                </w:pPr>
                <w:r w:rsidRPr="00861AE6">
                  <w:rPr>
                    <w:rStyle w:val="Platzhaltertext"/>
                  </w:rPr>
                  <w:t>Klicken.</w:t>
                </w:r>
              </w:p>
            </w:tc>
          </w:sdtContent>
        </w:sdt>
        <w:sdt>
          <w:sdtPr>
            <w:rPr>
              <w:rFonts w:ascii="Parisine Plus Std Gris" w:hAnsi="Parisine Plus Std Gris"/>
              <w:b/>
              <w:bCs/>
            </w:rPr>
            <w:id w:val="-1383246198"/>
            <w:placeholder>
              <w:docPart w:val="E6C8C41442C8404392C6F5CF789EA816"/>
            </w:placeholder>
            <w:showingPlcHdr/>
            <w:text/>
          </w:sdtPr>
          <w:sdtEndPr/>
          <w:sdtContent>
            <w:tc>
              <w:tcPr>
                <w:tcW w:w="3735" w:type="dxa"/>
              </w:tcPr>
              <w:p w14:paraId="28F7ABDE" w14:textId="23013A20" w:rsidR="005B2000" w:rsidRDefault="005B2000" w:rsidP="00BB783A">
                <w:pPr>
                  <w:spacing w:before="240"/>
                  <w:rPr>
                    <w:rFonts w:ascii="Parisine Plus Std Gris" w:hAnsi="Parisine Plus Std Gris"/>
                    <w:b/>
                    <w:bCs/>
                  </w:rPr>
                </w:pPr>
                <w:r>
                  <w:rPr>
                    <w:rStyle w:val="Platzhaltertext"/>
                  </w:rPr>
                  <w:t xml:space="preserve">geben </w:t>
                </w:r>
                <w:r w:rsidRPr="00861AE6">
                  <w:rPr>
                    <w:rStyle w:val="Platzhaltertext"/>
                  </w:rPr>
                  <w:t>Sie hier,</w:t>
                </w:r>
                <w:r>
                  <w:rPr>
                    <w:rStyle w:val="Platzhaltertext"/>
                  </w:rPr>
                  <w:t xml:space="preserve"> den</w:t>
                </w:r>
                <w:r w:rsidRPr="00861AE6">
                  <w:rPr>
                    <w:rStyle w:val="Platzhaltertext"/>
                  </w:rPr>
                  <w:t xml:space="preserve"> Text ein</w:t>
                </w:r>
              </w:p>
            </w:tc>
          </w:sdtContent>
        </w:sdt>
      </w:tr>
    </w:tbl>
    <w:p w14:paraId="0CC953BE" w14:textId="77777777" w:rsidR="005B2000" w:rsidRDefault="005B2000" w:rsidP="00EB0C14">
      <w:pPr>
        <w:rPr>
          <w:rFonts w:ascii="Parisine Plus Std Gris" w:hAnsi="Parisine Plus Std Gris"/>
          <w:b/>
          <w:bCs/>
        </w:rPr>
      </w:pPr>
    </w:p>
    <w:p w14:paraId="583C7231" w14:textId="77777777" w:rsidR="00BB783A" w:rsidRDefault="00BB783A" w:rsidP="00EB0C14">
      <w:pPr>
        <w:rPr>
          <w:rFonts w:ascii="Parisine Plus Std Gris" w:hAnsi="Parisine Plus Std Gris"/>
          <w:b/>
          <w:bCs/>
        </w:rPr>
      </w:pPr>
    </w:p>
    <w:p w14:paraId="5DAF7D93" w14:textId="77777777" w:rsidR="005B2000" w:rsidRPr="005B2000" w:rsidRDefault="005B2000" w:rsidP="00EB0C14">
      <w:pPr>
        <w:rPr>
          <w:rFonts w:ascii="Parisine Plus Std Gris" w:hAnsi="Parisine Plus Std Gris"/>
          <w:b/>
          <w:bCs/>
        </w:rPr>
      </w:pPr>
    </w:p>
    <w:p w14:paraId="793F2E22" w14:textId="090D677A" w:rsidR="00844FCF" w:rsidRDefault="00BB783A" w:rsidP="00844FCF">
      <w:pPr>
        <w:rPr>
          <w:rFonts w:ascii="Parisine Plus Std Gris" w:hAnsi="Parisine Plus Std Gris"/>
          <w:b/>
          <w:bCs/>
        </w:rPr>
      </w:pPr>
      <w:r w:rsidRPr="00BB783A">
        <w:rPr>
          <w:rFonts w:ascii="Parisine Plus Std Gris" w:hAnsi="Parisine Plus Std Gris"/>
          <w:b/>
          <w:bCs/>
        </w:rPr>
        <w:t>Projektpartner &amp; Schnittstellen</w:t>
      </w:r>
    </w:p>
    <w:p w14:paraId="66092B42" w14:textId="77777777" w:rsidR="00BB783A" w:rsidRDefault="00BB783A" w:rsidP="00844FCF">
      <w:pPr>
        <w:rPr>
          <w:rFonts w:ascii="Parisine Plus Std Gris" w:hAnsi="Parisine Plus Std Gris"/>
          <w:b/>
          <w:bCs/>
        </w:rPr>
      </w:pPr>
    </w:p>
    <w:tbl>
      <w:tblPr>
        <w:tblStyle w:val="Tabellenraster"/>
        <w:tblW w:w="9428" w:type="dxa"/>
        <w:tblLook w:val="04A0" w:firstRow="1" w:lastRow="0" w:firstColumn="1" w:lastColumn="0" w:noHBand="0" w:noVBand="1"/>
      </w:tblPr>
      <w:tblGrid>
        <w:gridCol w:w="3142"/>
        <w:gridCol w:w="3143"/>
        <w:gridCol w:w="3143"/>
      </w:tblGrid>
      <w:tr w:rsidR="00BB783A" w14:paraId="0A56F3C9" w14:textId="77777777" w:rsidTr="00BB783A">
        <w:trPr>
          <w:trHeight w:val="494"/>
        </w:trPr>
        <w:tc>
          <w:tcPr>
            <w:tcW w:w="3142" w:type="dxa"/>
            <w:shd w:val="clear" w:color="auto" w:fill="F2F2F2" w:themeFill="background1" w:themeFillShade="F2"/>
          </w:tcPr>
          <w:p w14:paraId="7DADAD7F" w14:textId="39869D8F" w:rsidR="00BB783A" w:rsidRDefault="00BB783A" w:rsidP="00BB783A">
            <w:pPr>
              <w:spacing w:before="240"/>
              <w:rPr>
                <w:rFonts w:ascii="Parisine Plus Std Gris" w:hAnsi="Parisine Plus Std Gris"/>
                <w:b/>
                <w:bCs/>
              </w:rPr>
            </w:pPr>
            <w:r>
              <w:rPr>
                <w:rFonts w:ascii="Parisine Plus Std Gris" w:hAnsi="Parisine Plus Std Gris"/>
                <w:b/>
                <w:bCs/>
              </w:rPr>
              <w:t>Partner / Schnittstellen</w:t>
            </w:r>
          </w:p>
        </w:tc>
        <w:tc>
          <w:tcPr>
            <w:tcW w:w="3143" w:type="dxa"/>
            <w:shd w:val="clear" w:color="auto" w:fill="F2F2F2" w:themeFill="background1" w:themeFillShade="F2"/>
          </w:tcPr>
          <w:p w14:paraId="0AE5DB46" w14:textId="75E63FB6" w:rsidR="00BB783A" w:rsidRDefault="00BB783A" w:rsidP="00BB783A">
            <w:pPr>
              <w:spacing w:before="240"/>
              <w:rPr>
                <w:rFonts w:ascii="Parisine Plus Std Gris" w:hAnsi="Parisine Plus Std Gris"/>
                <w:b/>
                <w:bCs/>
              </w:rPr>
            </w:pPr>
            <w:r>
              <w:rPr>
                <w:rFonts w:ascii="Parisine Plus Std Gris" w:hAnsi="Parisine Plus Std Gris"/>
                <w:b/>
                <w:bCs/>
              </w:rPr>
              <w:t>Rolle im Projekt</w:t>
            </w:r>
          </w:p>
        </w:tc>
        <w:tc>
          <w:tcPr>
            <w:tcW w:w="3143" w:type="dxa"/>
            <w:shd w:val="clear" w:color="auto" w:fill="F2F2F2" w:themeFill="background1" w:themeFillShade="F2"/>
          </w:tcPr>
          <w:p w14:paraId="2F19C2E7" w14:textId="65F11E01" w:rsidR="00BB783A" w:rsidRDefault="00BB783A" w:rsidP="00BB783A">
            <w:pPr>
              <w:spacing w:before="240"/>
              <w:rPr>
                <w:rFonts w:ascii="Parisine Plus Std Gris" w:hAnsi="Parisine Plus Std Gris"/>
                <w:b/>
                <w:bCs/>
              </w:rPr>
            </w:pPr>
            <w:r>
              <w:rPr>
                <w:rFonts w:ascii="Parisine Plus Std Gris" w:hAnsi="Parisine Plus Std Gris"/>
                <w:b/>
                <w:bCs/>
              </w:rPr>
              <w:t>Relevante Aufgaben</w:t>
            </w:r>
          </w:p>
        </w:tc>
      </w:tr>
      <w:tr w:rsidR="00BB783A" w14:paraId="08CB731F" w14:textId="77777777" w:rsidTr="00BB783A">
        <w:trPr>
          <w:trHeight w:val="520"/>
        </w:trPr>
        <w:sdt>
          <w:sdtPr>
            <w:rPr>
              <w:rFonts w:ascii="Parisine Plus Std Gris" w:hAnsi="Parisine Plus Std Gris"/>
              <w:b/>
              <w:bCs/>
            </w:rPr>
            <w:id w:val="-1001113355"/>
            <w:placeholder>
              <w:docPart w:val="70A1FFBBB1E948F4971C6C2276E41978"/>
            </w:placeholder>
            <w:showingPlcHdr/>
            <w:text/>
          </w:sdtPr>
          <w:sdtEndPr/>
          <w:sdtContent>
            <w:tc>
              <w:tcPr>
                <w:tcW w:w="3142" w:type="dxa"/>
              </w:tcPr>
              <w:p w14:paraId="44D30DA8" w14:textId="6F06E085" w:rsidR="00BB783A" w:rsidRDefault="00BB783A" w:rsidP="00844FCF">
                <w:pPr>
                  <w:rPr>
                    <w:rFonts w:ascii="Parisine Plus Std Gris" w:hAnsi="Parisine Plus Std Gris"/>
                    <w:b/>
                    <w:bCs/>
                  </w:rPr>
                </w:pPr>
                <w:r w:rsidRPr="00861AE6">
                  <w:rPr>
                    <w:rStyle w:val="Platzhaltertext"/>
                  </w:rPr>
                  <w:t>Text einzugeben.</w:t>
                </w:r>
              </w:p>
            </w:tc>
          </w:sdtContent>
        </w:sdt>
        <w:sdt>
          <w:sdtPr>
            <w:rPr>
              <w:rFonts w:ascii="Parisine Plus Std Gris" w:hAnsi="Parisine Plus Std Gris"/>
              <w:b/>
              <w:bCs/>
            </w:rPr>
            <w:id w:val="1663733280"/>
            <w:placeholder>
              <w:docPart w:val="B4C3BAD5916C47A29000299EBDAF61C0"/>
            </w:placeholder>
            <w:showingPlcHdr/>
            <w:text/>
          </w:sdtPr>
          <w:sdtEndPr/>
          <w:sdtContent>
            <w:tc>
              <w:tcPr>
                <w:tcW w:w="3143" w:type="dxa"/>
              </w:tcPr>
              <w:p w14:paraId="6FBFC33D" w14:textId="571D7BD5" w:rsidR="00BB783A" w:rsidRDefault="00BB783A" w:rsidP="00844FCF">
                <w:pPr>
                  <w:rPr>
                    <w:rFonts w:ascii="Parisine Plus Std Gris" w:hAnsi="Parisine Plus Std Gris"/>
                    <w:b/>
                    <w:bCs/>
                  </w:rPr>
                </w:pPr>
                <w:r w:rsidRPr="00861AE6">
                  <w:rPr>
                    <w:rStyle w:val="Platzhaltertext"/>
                  </w:rPr>
                  <w:t>Text einzugeben.</w:t>
                </w:r>
              </w:p>
            </w:tc>
          </w:sdtContent>
        </w:sdt>
        <w:sdt>
          <w:sdtPr>
            <w:rPr>
              <w:rFonts w:ascii="Parisine Plus Std Gris" w:hAnsi="Parisine Plus Std Gris"/>
              <w:b/>
              <w:bCs/>
            </w:rPr>
            <w:id w:val="-83237064"/>
            <w:placeholder>
              <w:docPart w:val="37F2D17F4E954FB29EF154ABF292CE33"/>
            </w:placeholder>
            <w:showingPlcHdr/>
            <w:text/>
          </w:sdtPr>
          <w:sdtEndPr/>
          <w:sdtContent>
            <w:tc>
              <w:tcPr>
                <w:tcW w:w="3143" w:type="dxa"/>
              </w:tcPr>
              <w:p w14:paraId="2AB1F9DE" w14:textId="60C4651C" w:rsidR="00BB783A" w:rsidRDefault="00BB783A" w:rsidP="00844FCF">
                <w:pPr>
                  <w:rPr>
                    <w:rFonts w:ascii="Parisine Plus Std Gris" w:hAnsi="Parisine Plus Std Gris"/>
                    <w:b/>
                    <w:bCs/>
                  </w:rPr>
                </w:pPr>
                <w:r w:rsidRPr="00861AE6">
                  <w:rPr>
                    <w:rStyle w:val="Platzhaltertext"/>
                  </w:rPr>
                  <w:t>Text einzugeben.</w:t>
                </w:r>
              </w:p>
            </w:tc>
          </w:sdtContent>
        </w:sdt>
      </w:tr>
      <w:tr w:rsidR="00BB783A" w14:paraId="6D93A120" w14:textId="77777777" w:rsidTr="00BB783A">
        <w:trPr>
          <w:trHeight w:val="494"/>
        </w:trPr>
        <w:sdt>
          <w:sdtPr>
            <w:rPr>
              <w:rFonts w:ascii="Parisine Plus Std Gris" w:hAnsi="Parisine Plus Std Gris"/>
              <w:b/>
              <w:bCs/>
            </w:rPr>
            <w:id w:val="922069580"/>
            <w:placeholder>
              <w:docPart w:val="5C26C43E5E274963AC3F6F3892E10FA9"/>
            </w:placeholder>
            <w:showingPlcHdr/>
            <w:text/>
          </w:sdtPr>
          <w:sdtEndPr/>
          <w:sdtContent>
            <w:tc>
              <w:tcPr>
                <w:tcW w:w="3142" w:type="dxa"/>
              </w:tcPr>
              <w:p w14:paraId="000C2BF4" w14:textId="45914282" w:rsidR="00BB783A" w:rsidRDefault="00BB783A" w:rsidP="00844FCF">
                <w:pPr>
                  <w:rPr>
                    <w:rFonts w:ascii="Parisine Plus Std Gris" w:hAnsi="Parisine Plus Std Gris"/>
                    <w:b/>
                    <w:bCs/>
                  </w:rPr>
                </w:pPr>
                <w:r w:rsidRPr="00861AE6">
                  <w:rPr>
                    <w:rStyle w:val="Platzhaltertext"/>
                  </w:rPr>
                  <w:t>Text einzugeben.</w:t>
                </w:r>
              </w:p>
            </w:tc>
          </w:sdtContent>
        </w:sdt>
        <w:sdt>
          <w:sdtPr>
            <w:rPr>
              <w:rFonts w:ascii="Parisine Plus Std Gris" w:hAnsi="Parisine Plus Std Gris"/>
              <w:b/>
              <w:bCs/>
            </w:rPr>
            <w:id w:val="-686448777"/>
            <w:placeholder>
              <w:docPart w:val="74B9284E32044769856D076123FD6BD4"/>
            </w:placeholder>
            <w:showingPlcHdr/>
            <w:text/>
          </w:sdtPr>
          <w:sdtEndPr/>
          <w:sdtContent>
            <w:tc>
              <w:tcPr>
                <w:tcW w:w="3143" w:type="dxa"/>
              </w:tcPr>
              <w:p w14:paraId="6DFEF240" w14:textId="7856E02C" w:rsidR="00BB783A" w:rsidRDefault="00BB783A" w:rsidP="00844FCF">
                <w:pPr>
                  <w:rPr>
                    <w:rFonts w:ascii="Parisine Plus Std Gris" w:hAnsi="Parisine Plus Std Gris"/>
                    <w:b/>
                    <w:bCs/>
                  </w:rPr>
                </w:pPr>
                <w:r w:rsidRPr="00861AE6">
                  <w:rPr>
                    <w:rStyle w:val="Platzhaltertext"/>
                  </w:rPr>
                  <w:t>Text einzugeben.</w:t>
                </w:r>
              </w:p>
            </w:tc>
          </w:sdtContent>
        </w:sdt>
        <w:sdt>
          <w:sdtPr>
            <w:rPr>
              <w:rFonts w:ascii="Parisine Plus Std Gris" w:hAnsi="Parisine Plus Std Gris"/>
              <w:b/>
              <w:bCs/>
            </w:rPr>
            <w:id w:val="-1589003271"/>
            <w:placeholder>
              <w:docPart w:val="0D1DC0F1CE314EA2965186F7FD15E388"/>
            </w:placeholder>
            <w:showingPlcHdr/>
            <w:text/>
          </w:sdtPr>
          <w:sdtEndPr/>
          <w:sdtContent>
            <w:tc>
              <w:tcPr>
                <w:tcW w:w="3143" w:type="dxa"/>
              </w:tcPr>
              <w:p w14:paraId="68A06D72" w14:textId="52F838E0" w:rsidR="00BB783A" w:rsidRDefault="00BB783A" w:rsidP="00844FCF">
                <w:pPr>
                  <w:rPr>
                    <w:rFonts w:ascii="Parisine Plus Std Gris" w:hAnsi="Parisine Plus Std Gris"/>
                    <w:b/>
                    <w:bCs/>
                  </w:rPr>
                </w:pPr>
                <w:r w:rsidRPr="00861AE6">
                  <w:rPr>
                    <w:rStyle w:val="Platzhaltertext"/>
                  </w:rPr>
                  <w:t>Text einzugeben.</w:t>
                </w:r>
              </w:p>
            </w:tc>
          </w:sdtContent>
        </w:sdt>
      </w:tr>
    </w:tbl>
    <w:p w14:paraId="4A4BE5A4" w14:textId="77777777" w:rsidR="00BB783A" w:rsidRDefault="00BB783A" w:rsidP="00844FCF">
      <w:pPr>
        <w:rPr>
          <w:rFonts w:ascii="Parisine Plus Std Gris" w:hAnsi="Parisine Plus Std Gris"/>
          <w:b/>
          <w:bCs/>
        </w:rPr>
      </w:pPr>
    </w:p>
    <w:p w14:paraId="3CEA734C" w14:textId="77777777" w:rsidR="00BB783A" w:rsidRDefault="00BB783A" w:rsidP="00844FCF">
      <w:pPr>
        <w:rPr>
          <w:rFonts w:ascii="Parisine Plus Std Gris" w:hAnsi="Parisine Plus Std Gris"/>
          <w:b/>
          <w:bCs/>
        </w:rPr>
      </w:pPr>
    </w:p>
    <w:p w14:paraId="41747E4A" w14:textId="77777777" w:rsidR="00BB783A" w:rsidRPr="00BB783A" w:rsidRDefault="00BB783A" w:rsidP="00844FCF">
      <w:pPr>
        <w:rPr>
          <w:rFonts w:ascii="Parisine Plus Std Gris" w:hAnsi="Parisine Plus Std Gris"/>
          <w:b/>
          <w:bCs/>
        </w:rPr>
      </w:pPr>
    </w:p>
    <w:p w14:paraId="45F63C06" w14:textId="77777777" w:rsidR="00844FCF" w:rsidRDefault="00844FCF" w:rsidP="00844FCF">
      <w:pPr>
        <w:rPr>
          <w:rFonts w:ascii="Parisine Plus Std Gris" w:hAnsi="Parisine Plus Std Gris"/>
        </w:rPr>
      </w:pPr>
    </w:p>
    <w:p w14:paraId="19E32016" w14:textId="77777777" w:rsidR="000E329E" w:rsidRDefault="000E329E" w:rsidP="00844FCF">
      <w:pPr>
        <w:rPr>
          <w:rFonts w:ascii="Parisine Plus Std Gris" w:hAnsi="Parisine Plus Std Gris"/>
        </w:rPr>
      </w:pPr>
    </w:p>
    <w:p w14:paraId="702AC0DC" w14:textId="77777777" w:rsidR="00BB783A" w:rsidRDefault="00BB783A" w:rsidP="00844FCF">
      <w:pPr>
        <w:rPr>
          <w:rFonts w:ascii="Parisine Plus Std Gris" w:hAnsi="Parisine Plus Std Gris"/>
        </w:rPr>
      </w:pPr>
    </w:p>
    <w:p w14:paraId="788BF233" w14:textId="4762F1C3" w:rsidR="00844FCF" w:rsidRDefault="00844FCF" w:rsidP="00844FCF">
      <w:pPr>
        <w:pStyle w:val="Listenabsatz"/>
        <w:numPr>
          <w:ilvl w:val="0"/>
          <w:numId w:val="14"/>
        </w:numPr>
        <w:rPr>
          <w:rFonts w:ascii="Parisine Plus Std Gris" w:hAnsi="Parisine Plus Std Gris"/>
          <w:b/>
          <w:bCs/>
          <w:sz w:val="28"/>
          <w:szCs w:val="28"/>
          <w:u w:val="single"/>
        </w:rPr>
      </w:pPr>
      <w:r w:rsidRPr="00844FCF">
        <w:rPr>
          <w:rFonts w:ascii="Parisine Plus Std Gris" w:hAnsi="Parisine Plus Std Gris"/>
          <w:b/>
          <w:bCs/>
          <w:sz w:val="28"/>
          <w:szCs w:val="28"/>
          <w:u w:val="single"/>
        </w:rPr>
        <w:t>Finanzierungsplan</w:t>
      </w:r>
    </w:p>
    <w:p w14:paraId="401F2B1C" w14:textId="77777777" w:rsidR="00844FCF" w:rsidRDefault="00844FCF" w:rsidP="00844FCF">
      <w:pPr>
        <w:rPr>
          <w:rFonts w:ascii="Parisine Plus Std Gris" w:hAnsi="Parisine Plus Std Gris"/>
        </w:rPr>
      </w:pPr>
    </w:p>
    <w:p w14:paraId="6B5C549A" w14:textId="08B67E6C" w:rsidR="00844FCF" w:rsidRDefault="00844FCF" w:rsidP="00844FCF">
      <w:pPr>
        <w:rPr>
          <w:rFonts w:ascii="Parisine Plus Std Gris" w:hAnsi="Parisine Plus Std Gris"/>
          <w:b/>
          <w:bCs/>
        </w:rPr>
      </w:pPr>
      <w:r w:rsidRPr="00844FCF">
        <w:rPr>
          <w:rFonts w:ascii="Parisine Plus Std Gris" w:hAnsi="Parisine Plus Std Gris"/>
          <w:b/>
          <w:bCs/>
        </w:rPr>
        <w:t>Kostenübersicht</w:t>
      </w:r>
      <w:r w:rsidR="00772C55">
        <w:rPr>
          <w:rFonts w:ascii="Parisine Plus Std Gris" w:hAnsi="Parisine Plus Std Gris"/>
          <w:b/>
          <w:bCs/>
        </w:rPr>
        <w:t>:</w:t>
      </w:r>
    </w:p>
    <w:p w14:paraId="78630163" w14:textId="77777777" w:rsidR="00772C55" w:rsidRPr="00844FCF" w:rsidRDefault="00772C55" w:rsidP="00844FCF">
      <w:pPr>
        <w:rPr>
          <w:rFonts w:ascii="Parisine Plus Std Gris" w:hAnsi="Parisine Plus Std Gris"/>
          <w:b/>
          <w:bCs/>
        </w:rPr>
      </w:pPr>
    </w:p>
    <w:tbl>
      <w:tblPr>
        <w:tblStyle w:val="Tabellenraster"/>
        <w:tblW w:w="9417" w:type="dxa"/>
        <w:tblLook w:val="04A0" w:firstRow="1" w:lastRow="0" w:firstColumn="1" w:lastColumn="0" w:noHBand="0" w:noVBand="1"/>
      </w:tblPr>
      <w:tblGrid>
        <w:gridCol w:w="2848"/>
        <w:gridCol w:w="6569"/>
      </w:tblGrid>
      <w:tr w:rsidR="00844FCF" w14:paraId="253E6F1B" w14:textId="77777777" w:rsidTr="00772C55">
        <w:trPr>
          <w:trHeight w:val="552"/>
        </w:trPr>
        <w:tc>
          <w:tcPr>
            <w:tcW w:w="2848" w:type="dxa"/>
            <w:shd w:val="clear" w:color="auto" w:fill="F2F2F2" w:themeFill="background1" w:themeFillShade="F2"/>
          </w:tcPr>
          <w:p w14:paraId="72A6F3E8" w14:textId="16B2B456" w:rsidR="00844FCF" w:rsidRPr="00772C55" w:rsidRDefault="00844FCF" w:rsidP="00772C55">
            <w:pPr>
              <w:spacing w:before="240"/>
              <w:rPr>
                <w:rFonts w:ascii="Parisine Plus Std Gris" w:hAnsi="Parisine Plus Std Gris"/>
                <w:b/>
                <w:bCs/>
              </w:rPr>
            </w:pPr>
            <w:bookmarkStart w:id="0" w:name="_Hlk222389781"/>
            <w:r w:rsidRPr="00772C55">
              <w:rPr>
                <w:rFonts w:ascii="Parisine Plus Std Gris" w:hAnsi="Parisine Plus Std Gris"/>
                <w:b/>
                <w:bCs/>
              </w:rPr>
              <w:t>Kostenart</w:t>
            </w:r>
          </w:p>
        </w:tc>
        <w:tc>
          <w:tcPr>
            <w:tcW w:w="6569" w:type="dxa"/>
            <w:shd w:val="clear" w:color="auto" w:fill="F2F2F2" w:themeFill="background1" w:themeFillShade="F2"/>
          </w:tcPr>
          <w:p w14:paraId="09E80618" w14:textId="0377A2C3" w:rsidR="00844FCF" w:rsidRPr="00772C55" w:rsidRDefault="00772C55" w:rsidP="00772C55">
            <w:pPr>
              <w:spacing w:before="240"/>
              <w:rPr>
                <w:rFonts w:ascii="Parisine Plus Std Gris" w:hAnsi="Parisine Plus Std Gris"/>
                <w:b/>
                <w:bCs/>
              </w:rPr>
            </w:pPr>
            <w:r w:rsidRPr="00772C55">
              <w:rPr>
                <w:rFonts w:ascii="Parisine Plus Std Gris" w:hAnsi="Parisine Plus Std Gris"/>
                <w:b/>
                <w:bCs/>
              </w:rPr>
              <w:t>Betrag (€)</w:t>
            </w:r>
          </w:p>
        </w:tc>
      </w:tr>
      <w:tr w:rsidR="00844FCF" w14:paraId="06F45092" w14:textId="77777777" w:rsidTr="00772C55">
        <w:trPr>
          <w:trHeight w:val="583"/>
        </w:trPr>
        <w:tc>
          <w:tcPr>
            <w:tcW w:w="2848" w:type="dxa"/>
          </w:tcPr>
          <w:p w14:paraId="673934F9" w14:textId="7DAF5851" w:rsidR="00844FCF" w:rsidRPr="00772C55" w:rsidRDefault="00844FCF" w:rsidP="00772C55">
            <w:pPr>
              <w:spacing w:before="240"/>
              <w:rPr>
                <w:rFonts w:ascii="Parisine Plus Std Gris" w:hAnsi="Parisine Plus Std Gris"/>
                <w:b/>
                <w:bCs/>
              </w:rPr>
            </w:pPr>
            <w:r w:rsidRPr="00772C55">
              <w:rPr>
                <w:rFonts w:ascii="Parisine Plus Std Gris" w:hAnsi="Parisine Plus Std Gris"/>
                <w:b/>
                <w:bCs/>
              </w:rPr>
              <w:t>Personalkosten</w:t>
            </w:r>
          </w:p>
        </w:tc>
        <w:sdt>
          <w:sdtPr>
            <w:rPr>
              <w:rFonts w:ascii="Parisine Plus Std Gris" w:hAnsi="Parisine Plus Std Gris"/>
            </w:rPr>
            <w:id w:val="1426080101"/>
            <w:placeholder>
              <w:docPart w:val="AA439345F7F545B48E565FC037D053B9"/>
            </w:placeholder>
            <w:showingPlcHdr/>
            <w:text/>
          </w:sdtPr>
          <w:sdtEndPr/>
          <w:sdtContent>
            <w:tc>
              <w:tcPr>
                <w:tcW w:w="6569" w:type="dxa"/>
              </w:tcPr>
              <w:p w14:paraId="18B23051" w14:textId="08EACE75" w:rsidR="00844FCF" w:rsidRDefault="00772C55" w:rsidP="00772C55">
                <w:pPr>
                  <w:spacing w:before="240"/>
                  <w:rPr>
                    <w:rFonts w:ascii="Parisine Plus Std Gris" w:hAnsi="Parisine Plus Std Gris"/>
                  </w:rPr>
                </w:pPr>
                <w:r w:rsidRPr="00861AE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44FCF" w14:paraId="3E308045" w14:textId="77777777" w:rsidTr="00772C55">
        <w:trPr>
          <w:trHeight w:val="552"/>
        </w:trPr>
        <w:tc>
          <w:tcPr>
            <w:tcW w:w="2848" w:type="dxa"/>
          </w:tcPr>
          <w:p w14:paraId="65C3ACE8" w14:textId="17DDC2A2" w:rsidR="00844FCF" w:rsidRPr="00772C55" w:rsidRDefault="00844FCF" w:rsidP="00772C55">
            <w:pPr>
              <w:spacing w:before="240"/>
              <w:rPr>
                <w:rFonts w:ascii="Parisine Plus Std Gris" w:hAnsi="Parisine Plus Std Gris"/>
                <w:b/>
                <w:bCs/>
              </w:rPr>
            </w:pPr>
            <w:r w:rsidRPr="00772C55">
              <w:rPr>
                <w:rFonts w:ascii="Parisine Plus Std Gris" w:hAnsi="Parisine Plus Std Gris"/>
                <w:b/>
                <w:bCs/>
              </w:rPr>
              <w:t>Sachkosten</w:t>
            </w:r>
          </w:p>
        </w:tc>
        <w:sdt>
          <w:sdtPr>
            <w:rPr>
              <w:rFonts w:ascii="Parisine Plus Std Gris" w:hAnsi="Parisine Plus Std Gris"/>
            </w:rPr>
            <w:id w:val="-55865501"/>
            <w:placeholder>
              <w:docPart w:val="8884D014024E46A09E5EE267DDFB7264"/>
            </w:placeholder>
            <w:showingPlcHdr/>
            <w:text/>
          </w:sdtPr>
          <w:sdtEndPr/>
          <w:sdtContent>
            <w:tc>
              <w:tcPr>
                <w:tcW w:w="6569" w:type="dxa"/>
              </w:tcPr>
              <w:p w14:paraId="1ECD1F25" w14:textId="1A16D071" w:rsidR="00844FCF" w:rsidRDefault="00772C55" w:rsidP="00772C55">
                <w:pPr>
                  <w:spacing w:before="240"/>
                  <w:rPr>
                    <w:rFonts w:ascii="Parisine Plus Std Gris" w:hAnsi="Parisine Plus Std Gris"/>
                  </w:rPr>
                </w:pPr>
                <w:r w:rsidRPr="00861AE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44FCF" w14:paraId="42C178BB" w14:textId="77777777" w:rsidTr="00772C55">
        <w:trPr>
          <w:trHeight w:val="552"/>
        </w:trPr>
        <w:tc>
          <w:tcPr>
            <w:tcW w:w="2848" w:type="dxa"/>
          </w:tcPr>
          <w:p w14:paraId="65B5A8E3" w14:textId="6E79F3D1" w:rsidR="00844FCF" w:rsidRPr="00772C55" w:rsidRDefault="00772C55" w:rsidP="00772C55">
            <w:pPr>
              <w:spacing w:before="240"/>
              <w:rPr>
                <w:rFonts w:ascii="Parisine Plus Std Gris" w:hAnsi="Parisine Plus Std Gris"/>
                <w:b/>
                <w:bCs/>
              </w:rPr>
            </w:pPr>
            <w:r w:rsidRPr="00772C55">
              <w:rPr>
                <w:rFonts w:ascii="Parisine Plus Std Gris" w:hAnsi="Parisine Plus Std Gris"/>
                <w:b/>
                <w:bCs/>
              </w:rPr>
              <w:t>sonstige</w:t>
            </w:r>
          </w:p>
        </w:tc>
        <w:sdt>
          <w:sdtPr>
            <w:rPr>
              <w:rFonts w:ascii="Parisine Plus Std Gris" w:hAnsi="Parisine Plus Std Gris"/>
            </w:rPr>
            <w:id w:val="857928426"/>
            <w:placeholder>
              <w:docPart w:val="A525B6BF0D7248B6BA4391FC564D3516"/>
            </w:placeholder>
            <w:showingPlcHdr/>
            <w:text/>
          </w:sdtPr>
          <w:sdtEndPr/>
          <w:sdtContent>
            <w:tc>
              <w:tcPr>
                <w:tcW w:w="6569" w:type="dxa"/>
              </w:tcPr>
              <w:p w14:paraId="051CF3CB" w14:textId="301073AD" w:rsidR="00844FCF" w:rsidRDefault="00772C55" w:rsidP="00772C55">
                <w:pPr>
                  <w:spacing w:before="240"/>
                  <w:rPr>
                    <w:rFonts w:ascii="Parisine Plus Std Gris" w:hAnsi="Parisine Plus Std Gris"/>
                  </w:rPr>
                </w:pPr>
                <w:r w:rsidRPr="00861AE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44FCF" w14:paraId="576D24CC" w14:textId="77777777" w:rsidTr="00772C55">
        <w:trPr>
          <w:trHeight w:val="552"/>
        </w:trPr>
        <w:tc>
          <w:tcPr>
            <w:tcW w:w="2848" w:type="dxa"/>
            <w:shd w:val="clear" w:color="auto" w:fill="F2F2F2" w:themeFill="background1" w:themeFillShade="F2"/>
          </w:tcPr>
          <w:p w14:paraId="13416A70" w14:textId="35BB8E95" w:rsidR="00844FCF" w:rsidRPr="00772C55" w:rsidRDefault="00772C55" w:rsidP="00772C55">
            <w:pPr>
              <w:spacing w:before="240"/>
              <w:rPr>
                <w:rFonts w:ascii="Parisine Plus Std Gris" w:hAnsi="Parisine Plus Std Gris"/>
                <w:b/>
                <w:bCs/>
              </w:rPr>
            </w:pPr>
            <w:r w:rsidRPr="00772C55">
              <w:rPr>
                <w:rFonts w:ascii="Parisine Plus Std Gris" w:hAnsi="Parisine Plus Std Gris"/>
                <w:b/>
                <w:bCs/>
              </w:rPr>
              <w:t>Gesamtkosten:</w:t>
            </w:r>
          </w:p>
        </w:tc>
        <w:sdt>
          <w:sdtPr>
            <w:rPr>
              <w:rFonts w:ascii="Parisine Plus Std Gris" w:hAnsi="Parisine Plus Std Gris"/>
            </w:rPr>
            <w:id w:val="871805024"/>
            <w:placeholder>
              <w:docPart w:val="F8571EDE247E43D4B7E79FC7249B0304"/>
            </w:placeholder>
            <w:showingPlcHdr/>
            <w:text/>
          </w:sdtPr>
          <w:sdtEndPr/>
          <w:sdtContent>
            <w:tc>
              <w:tcPr>
                <w:tcW w:w="6569" w:type="dxa"/>
              </w:tcPr>
              <w:p w14:paraId="4F9D0F9F" w14:textId="51DA721C" w:rsidR="00844FCF" w:rsidRDefault="00772C55" w:rsidP="00772C55">
                <w:pPr>
                  <w:spacing w:before="240"/>
                  <w:rPr>
                    <w:rFonts w:ascii="Parisine Plus Std Gris" w:hAnsi="Parisine Plus Std Gris"/>
                  </w:rPr>
                </w:pPr>
                <w:r w:rsidRPr="00861AE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bookmarkEnd w:id="0"/>
    </w:tbl>
    <w:p w14:paraId="7BA4F591" w14:textId="77777777" w:rsidR="00844FCF" w:rsidRDefault="00844FCF" w:rsidP="00844FCF">
      <w:pPr>
        <w:rPr>
          <w:rFonts w:ascii="Parisine Plus Std Gris" w:hAnsi="Parisine Plus Std Gris"/>
        </w:rPr>
      </w:pPr>
    </w:p>
    <w:p w14:paraId="7185BB0A" w14:textId="77777777" w:rsidR="00772C55" w:rsidRDefault="00772C55" w:rsidP="00844FCF">
      <w:pPr>
        <w:rPr>
          <w:rFonts w:ascii="Parisine Plus Std Gris" w:hAnsi="Parisine Plus Std Gris"/>
        </w:rPr>
      </w:pPr>
    </w:p>
    <w:p w14:paraId="2993DA18" w14:textId="77777777" w:rsidR="00F65A3D" w:rsidRDefault="00F65A3D" w:rsidP="00844FCF">
      <w:pPr>
        <w:rPr>
          <w:rFonts w:ascii="Parisine Plus Std Gris" w:hAnsi="Parisine Plus Std Gris"/>
        </w:rPr>
      </w:pPr>
    </w:p>
    <w:p w14:paraId="4F24CC44" w14:textId="77777777" w:rsidR="00F65A3D" w:rsidRDefault="00F65A3D" w:rsidP="00844FCF">
      <w:pPr>
        <w:rPr>
          <w:rFonts w:ascii="Parisine Plus Std Gris" w:hAnsi="Parisine Plus Std Gris"/>
        </w:rPr>
      </w:pPr>
    </w:p>
    <w:p w14:paraId="54BD516A" w14:textId="5C1C9DD8" w:rsidR="00772C55" w:rsidRDefault="00772C55" w:rsidP="00844FCF">
      <w:pPr>
        <w:rPr>
          <w:rFonts w:ascii="Parisine Plus Std Gris" w:hAnsi="Parisine Plus Std Gris"/>
          <w:b/>
          <w:bCs/>
        </w:rPr>
      </w:pPr>
      <w:r>
        <w:rPr>
          <w:rFonts w:ascii="Parisine Plus Std Gris" w:hAnsi="Parisine Plus Std Gris"/>
          <w:b/>
          <w:bCs/>
        </w:rPr>
        <w:t>Finanzierung:</w:t>
      </w:r>
    </w:p>
    <w:p w14:paraId="7DE0831A" w14:textId="77777777" w:rsidR="00772C55" w:rsidRDefault="00772C55" w:rsidP="00844FCF">
      <w:pPr>
        <w:rPr>
          <w:rFonts w:ascii="Parisine Plus Std Gris" w:hAnsi="Parisine Plus Std Gris"/>
          <w:b/>
          <w:bCs/>
        </w:rPr>
      </w:pPr>
    </w:p>
    <w:tbl>
      <w:tblPr>
        <w:tblStyle w:val="Tabellenraster"/>
        <w:tblW w:w="9417" w:type="dxa"/>
        <w:tblLook w:val="04A0" w:firstRow="1" w:lastRow="0" w:firstColumn="1" w:lastColumn="0" w:noHBand="0" w:noVBand="1"/>
      </w:tblPr>
      <w:tblGrid>
        <w:gridCol w:w="2848"/>
        <w:gridCol w:w="6569"/>
      </w:tblGrid>
      <w:tr w:rsidR="00772C55" w:rsidRPr="00772C55" w14:paraId="654B22C4" w14:textId="77777777" w:rsidTr="00BC17A5">
        <w:trPr>
          <w:trHeight w:val="552"/>
        </w:trPr>
        <w:tc>
          <w:tcPr>
            <w:tcW w:w="2848" w:type="dxa"/>
            <w:shd w:val="clear" w:color="auto" w:fill="F2F2F2" w:themeFill="background1" w:themeFillShade="F2"/>
          </w:tcPr>
          <w:p w14:paraId="7C44F4C9" w14:textId="792CD61B" w:rsidR="00772C55" w:rsidRPr="00772C55" w:rsidRDefault="00772C55" w:rsidP="00772C55">
            <w:pPr>
              <w:spacing w:before="240" w:line="276" w:lineRule="auto"/>
              <w:rPr>
                <w:rFonts w:ascii="Parisine Plus Std Gris" w:hAnsi="Parisine Plus Std Gris"/>
                <w:b/>
                <w:bCs/>
              </w:rPr>
            </w:pPr>
            <w:r>
              <w:rPr>
                <w:rFonts w:ascii="Parisine Plus Std Gris" w:hAnsi="Parisine Plus Std Gris"/>
                <w:b/>
                <w:bCs/>
              </w:rPr>
              <w:t>Quelle</w:t>
            </w:r>
          </w:p>
        </w:tc>
        <w:tc>
          <w:tcPr>
            <w:tcW w:w="6569" w:type="dxa"/>
            <w:shd w:val="clear" w:color="auto" w:fill="F2F2F2" w:themeFill="background1" w:themeFillShade="F2"/>
          </w:tcPr>
          <w:p w14:paraId="7C6FBA4D" w14:textId="77777777" w:rsidR="00772C55" w:rsidRPr="00772C55" w:rsidRDefault="00772C55" w:rsidP="00772C55">
            <w:pPr>
              <w:spacing w:before="240" w:line="276" w:lineRule="auto"/>
              <w:rPr>
                <w:rFonts w:ascii="Parisine Plus Std Gris" w:hAnsi="Parisine Plus Std Gris"/>
                <w:b/>
                <w:bCs/>
              </w:rPr>
            </w:pPr>
            <w:r w:rsidRPr="00772C55">
              <w:rPr>
                <w:rFonts w:ascii="Parisine Plus Std Gris" w:hAnsi="Parisine Plus Std Gris"/>
                <w:b/>
                <w:bCs/>
              </w:rPr>
              <w:t>Betrag (€)</w:t>
            </w:r>
          </w:p>
        </w:tc>
      </w:tr>
      <w:tr w:rsidR="00772C55" w:rsidRPr="00772C55" w14:paraId="6440EC36" w14:textId="77777777" w:rsidTr="00BC17A5">
        <w:trPr>
          <w:trHeight w:val="583"/>
        </w:trPr>
        <w:tc>
          <w:tcPr>
            <w:tcW w:w="2848" w:type="dxa"/>
          </w:tcPr>
          <w:p w14:paraId="0E81B0B8" w14:textId="22D04913" w:rsidR="00772C55" w:rsidRPr="00772C55" w:rsidRDefault="00EB0C14" w:rsidP="00772C55">
            <w:pPr>
              <w:spacing w:before="240" w:line="276" w:lineRule="auto"/>
              <w:rPr>
                <w:rFonts w:ascii="Parisine Plus Std Gris" w:hAnsi="Parisine Plus Std Gris"/>
                <w:b/>
                <w:bCs/>
              </w:rPr>
            </w:pPr>
            <w:r>
              <w:rPr>
                <w:rFonts w:ascii="Parisine Plus Std Gris" w:hAnsi="Parisine Plus Std Gris"/>
                <w:b/>
                <w:bCs/>
              </w:rPr>
              <w:t>Eigenmittel</w:t>
            </w:r>
          </w:p>
        </w:tc>
        <w:sdt>
          <w:sdtPr>
            <w:rPr>
              <w:rFonts w:ascii="Parisine Plus Std Gris" w:hAnsi="Parisine Plus Std Gris"/>
            </w:rPr>
            <w:id w:val="1701817991"/>
            <w:placeholder>
              <w:docPart w:val="6E068FA705364E5CBDFE516F66186C31"/>
            </w:placeholder>
            <w:showingPlcHdr/>
            <w:text/>
          </w:sdtPr>
          <w:sdtEndPr/>
          <w:sdtContent>
            <w:tc>
              <w:tcPr>
                <w:tcW w:w="6569" w:type="dxa"/>
              </w:tcPr>
              <w:p w14:paraId="20652B75" w14:textId="70A92D6C" w:rsidR="00772C55" w:rsidRPr="00772C55" w:rsidRDefault="00EB0C14" w:rsidP="00772C55">
                <w:pPr>
                  <w:spacing w:before="240" w:line="276" w:lineRule="auto"/>
                  <w:rPr>
                    <w:rFonts w:ascii="Parisine Plus Std Gris" w:hAnsi="Parisine Plus Std Gris"/>
                  </w:rPr>
                </w:pPr>
                <w:r w:rsidRPr="00861AE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72C55" w:rsidRPr="00772C55" w14:paraId="2DF6A924" w14:textId="77777777" w:rsidTr="00BC17A5">
        <w:trPr>
          <w:trHeight w:val="552"/>
        </w:trPr>
        <w:tc>
          <w:tcPr>
            <w:tcW w:w="2848" w:type="dxa"/>
          </w:tcPr>
          <w:p w14:paraId="29B2C31D" w14:textId="19F3453A" w:rsidR="00772C55" w:rsidRPr="00772C55" w:rsidRDefault="00EB0C14" w:rsidP="00772C55">
            <w:pPr>
              <w:spacing w:before="240" w:line="276" w:lineRule="auto"/>
              <w:rPr>
                <w:rFonts w:ascii="Parisine Plus Std Gris" w:hAnsi="Parisine Plus Std Gris"/>
                <w:b/>
                <w:bCs/>
              </w:rPr>
            </w:pPr>
            <w:r>
              <w:rPr>
                <w:rFonts w:ascii="Parisine Plus Std Gris" w:hAnsi="Parisine Plus Std Gris"/>
                <w:b/>
                <w:bCs/>
              </w:rPr>
              <w:t>Weitere Zuschüsse</w:t>
            </w:r>
          </w:p>
        </w:tc>
        <w:sdt>
          <w:sdtPr>
            <w:rPr>
              <w:rFonts w:ascii="Parisine Plus Std Gris" w:hAnsi="Parisine Plus Std Gris"/>
            </w:rPr>
            <w:id w:val="-202947120"/>
            <w:placeholder>
              <w:docPart w:val="86781E993228432E8B0D13E81BD4CC87"/>
            </w:placeholder>
            <w:showingPlcHdr/>
            <w:text/>
          </w:sdtPr>
          <w:sdtEndPr/>
          <w:sdtContent>
            <w:tc>
              <w:tcPr>
                <w:tcW w:w="6569" w:type="dxa"/>
              </w:tcPr>
              <w:p w14:paraId="49F3EDCD" w14:textId="3FE18DCE" w:rsidR="00772C55" w:rsidRPr="00772C55" w:rsidRDefault="00EB0C14" w:rsidP="00772C55">
                <w:pPr>
                  <w:spacing w:before="240" w:line="276" w:lineRule="auto"/>
                  <w:rPr>
                    <w:rFonts w:ascii="Parisine Plus Std Gris" w:hAnsi="Parisine Plus Std Gris"/>
                  </w:rPr>
                </w:pPr>
                <w:r w:rsidRPr="00861AE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72C55" w:rsidRPr="00772C55" w14:paraId="051FFE49" w14:textId="77777777" w:rsidTr="00BC17A5">
        <w:trPr>
          <w:trHeight w:val="552"/>
        </w:trPr>
        <w:tc>
          <w:tcPr>
            <w:tcW w:w="2848" w:type="dxa"/>
          </w:tcPr>
          <w:p w14:paraId="6AC3917C" w14:textId="0A8B121D" w:rsidR="00772C55" w:rsidRPr="00772C55" w:rsidRDefault="00EB0C14" w:rsidP="00772C55">
            <w:pPr>
              <w:spacing w:before="240" w:line="276" w:lineRule="auto"/>
              <w:rPr>
                <w:rFonts w:ascii="Parisine Plus Std Gris" w:hAnsi="Parisine Plus Std Gris"/>
                <w:b/>
                <w:bCs/>
                <w:i/>
                <w:iCs/>
              </w:rPr>
            </w:pPr>
            <w:r w:rsidRPr="00EB0C14">
              <w:rPr>
                <w:rFonts w:ascii="Parisine Plus Std Gris" w:hAnsi="Parisine Plus Std Gris"/>
                <w:b/>
                <w:bCs/>
                <w:i/>
                <w:iCs/>
              </w:rPr>
              <w:t>Beantragter Zuschuss KPS</w:t>
            </w:r>
          </w:p>
        </w:tc>
        <w:sdt>
          <w:sdtPr>
            <w:rPr>
              <w:rFonts w:ascii="Parisine Plus Std Gris" w:hAnsi="Parisine Plus Std Gris"/>
            </w:rPr>
            <w:id w:val="-722142593"/>
            <w:placeholder>
              <w:docPart w:val="D9FA1B903D3F420EA3382C9B3D1F4F95"/>
            </w:placeholder>
            <w:showingPlcHdr/>
            <w:text/>
          </w:sdtPr>
          <w:sdtEndPr/>
          <w:sdtContent>
            <w:tc>
              <w:tcPr>
                <w:tcW w:w="6569" w:type="dxa"/>
              </w:tcPr>
              <w:p w14:paraId="6BB11FDB" w14:textId="246491CA" w:rsidR="00772C55" w:rsidRPr="00772C55" w:rsidRDefault="00EB0C14" w:rsidP="00772C55">
                <w:pPr>
                  <w:spacing w:before="240" w:line="276" w:lineRule="auto"/>
                  <w:rPr>
                    <w:rFonts w:ascii="Parisine Plus Std Gris" w:hAnsi="Parisine Plus Std Gris"/>
                  </w:rPr>
                </w:pPr>
                <w:r w:rsidRPr="00861AE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72C55" w:rsidRPr="00772C55" w14:paraId="51976878" w14:textId="77777777" w:rsidTr="00BC17A5">
        <w:trPr>
          <w:trHeight w:val="552"/>
        </w:trPr>
        <w:tc>
          <w:tcPr>
            <w:tcW w:w="2848" w:type="dxa"/>
            <w:shd w:val="clear" w:color="auto" w:fill="F2F2F2" w:themeFill="background1" w:themeFillShade="F2"/>
          </w:tcPr>
          <w:p w14:paraId="376AF563" w14:textId="17EAEF79" w:rsidR="00772C55" w:rsidRPr="00772C55" w:rsidRDefault="00772C55" w:rsidP="00772C55">
            <w:pPr>
              <w:spacing w:before="240" w:line="276" w:lineRule="auto"/>
              <w:rPr>
                <w:rFonts w:ascii="Parisine Plus Std Gris" w:hAnsi="Parisine Plus Std Gris"/>
                <w:b/>
                <w:bCs/>
              </w:rPr>
            </w:pPr>
            <w:r w:rsidRPr="00772C55">
              <w:rPr>
                <w:rFonts w:ascii="Parisine Plus Std Gris" w:hAnsi="Parisine Plus Std Gris"/>
                <w:b/>
                <w:bCs/>
              </w:rPr>
              <w:t>Gesamt</w:t>
            </w:r>
            <w:r w:rsidR="00EB0C14">
              <w:rPr>
                <w:rFonts w:ascii="Parisine Plus Std Gris" w:hAnsi="Parisine Plus Std Gris"/>
                <w:b/>
                <w:bCs/>
              </w:rPr>
              <w:t>finanzierung</w:t>
            </w:r>
            <w:r w:rsidRPr="00772C55">
              <w:rPr>
                <w:rFonts w:ascii="Parisine Plus Std Gris" w:hAnsi="Parisine Plus Std Gris"/>
                <w:b/>
                <w:bCs/>
              </w:rPr>
              <w:t>:</w:t>
            </w:r>
          </w:p>
        </w:tc>
        <w:sdt>
          <w:sdtPr>
            <w:rPr>
              <w:rFonts w:ascii="Parisine Plus Std Gris" w:hAnsi="Parisine Plus Std Gris"/>
            </w:rPr>
            <w:id w:val="-1224515865"/>
            <w:placeholder>
              <w:docPart w:val="DCC57B69F9B541F7A6BBFD5299FB9363"/>
            </w:placeholder>
            <w:showingPlcHdr/>
            <w:text/>
          </w:sdtPr>
          <w:sdtEndPr/>
          <w:sdtContent>
            <w:tc>
              <w:tcPr>
                <w:tcW w:w="6569" w:type="dxa"/>
              </w:tcPr>
              <w:p w14:paraId="1D5499A7" w14:textId="0CF74A4D" w:rsidR="00772C55" w:rsidRPr="00772C55" w:rsidRDefault="00EB0C14" w:rsidP="00772C55">
                <w:pPr>
                  <w:spacing w:before="240" w:line="276" w:lineRule="auto"/>
                  <w:rPr>
                    <w:rFonts w:ascii="Parisine Plus Std Gris" w:hAnsi="Parisine Plus Std Gris"/>
                  </w:rPr>
                </w:pPr>
                <w:r w:rsidRPr="00861AE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75B65FF" w14:textId="77777777" w:rsidR="00772C55" w:rsidRDefault="00772C55" w:rsidP="00844FCF">
      <w:pPr>
        <w:rPr>
          <w:rFonts w:ascii="Parisine Plus Std Gris" w:hAnsi="Parisine Plus Std Gris"/>
          <w:b/>
          <w:bCs/>
        </w:rPr>
      </w:pPr>
    </w:p>
    <w:p w14:paraId="168C53D6" w14:textId="77777777" w:rsidR="00EB0C14" w:rsidRDefault="00EB0C14" w:rsidP="00844FCF">
      <w:pPr>
        <w:rPr>
          <w:rFonts w:ascii="Parisine Plus Std Gris" w:hAnsi="Parisine Plus Std Gris"/>
          <w:b/>
          <w:bCs/>
        </w:rPr>
      </w:pPr>
    </w:p>
    <w:p w14:paraId="5941BB11" w14:textId="77777777" w:rsidR="00EB0C14" w:rsidRDefault="00EB0C14" w:rsidP="00844FCF">
      <w:pPr>
        <w:rPr>
          <w:rFonts w:ascii="Parisine Plus Std Gris" w:hAnsi="Parisine Plus Std Gris"/>
          <w:b/>
          <w:bCs/>
        </w:rPr>
      </w:pPr>
    </w:p>
    <w:p w14:paraId="5C5FAA80" w14:textId="77777777" w:rsidR="00EB0C14" w:rsidRDefault="00EB0C14" w:rsidP="00844FCF">
      <w:pPr>
        <w:rPr>
          <w:rFonts w:ascii="Parisine Plus Std Gris" w:hAnsi="Parisine Plus Std Gris"/>
          <w:b/>
          <w:bCs/>
        </w:rPr>
      </w:pPr>
    </w:p>
    <w:p w14:paraId="34E17966" w14:textId="77777777" w:rsidR="00EB0C14" w:rsidRDefault="00EB0C14" w:rsidP="00844FCF">
      <w:pPr>
        <w:rPr>
          <w:rFonts w:ascii="Parisine Plus Std Gris" w:hAnsi="Parisine Plus Std Gris"/>
          <w:b/>
          <w:bCs/>
        </w:rPr>
      </w:pPr>
    </w:p>
    <w:p w14:paraId="60B5F194" w14:textId="77777777" w:rsidR="00F65A3D" w:rsidRDefault="00F65A3D" w:rsidP="00844FCF">
      <w:pPr>
        <w:rPr>
          <w:rFonts w:ascii="Parisine Plus Std Gris" w:hAnsi="Parisine Plus Std Gris"/>
          <w:b/>
          <w:bCs/>
        </w:rPr>
      </w:pPr>
    </w:p>
    <w:p w14:paraId="3F82D85F" w14:textId="77777777" w:rsidR="00F65A3D" w:rsidRDefault="00F65A3D" w:rsidP="00844FCF">
      <w:pPr>
        <w:rPr>
          <w:rFonts w:ascii="Parisine Plus Std Gris" w:hAnsi="Parisine Plus Std Gris"/>
          <w:b/>
          <w:bCs/>
        </w:rPr>
      </w:pPr>
    </w:p>
    <w:p w14:paraId="173DF1D2" w14:textId="77777777" w:rsidR="00F65A3D" w:rsidRDefault="00F65A3D" w:rsidP="00844FCF">
      <w:pPr>
        <w:rPr>
          <w:rFonts w:ascii="Parisine Plus Std Gris" w:hAnsi="Parisine Plus Std Gris"/>
          <w:b/>
          <w:bCs/>
        </w:rPr>
      </w:pPr>
    </w:p>
    <w:p w14:paraId="5312BE45" w14:textId="77777777" w:rsidR="00F65A3D" w:rsidRDefault="00F65A3D" w:rsidP="00844FCF">
      <w:pPr>
        <w:rPr>
          <w:rFonts w:ascii="Parisine Plus Std Gris" w:hAnsi="Parisine Plus Std Gris"/>
          <w:b/>
          <w:bCs/>
        </w:rPr>
      </w:pPr>
    </w:p>
    <w:p w14:paraId="31BF7023" w14:textId="77777777" w:rsidR="000E329E" w:rsidRDefault="000E329E" w:rsidP="00844FCF">
      <w:pPr>
        <w:rPr>
          <w:rFonts w:ascii="Parisine Plus Std Gris" w:hAnsi="Parisine Plus Std Gris"/>
          <w:b/>
          <w:bCs/>
        </w:rPr>
      </w:pPr>
    </w:p>
    <w:p w14:paraId="62778D61" w14:textId="511E68D8" w:rsidR="00EB0C14" w:rsidRDefault="00F65A3D" w:rsidP="00F65A3D">
      <w:pPr>
        <w:pStyle w:val="Listenabsatz"/>
        <w:numPr>
          <w:ilvl w:val="0"/>
          <w:numId w:val="14"/>
        </w:numPr>
        <w:rPr>
          <w:rFonts w:ascii="Parisine Plus Std Gris" w:hAnsi="Parisine Plus Std Gris"/>
          <w:b/>
          <w:bCs/>
          <w:sz w:val="28"/>
          <w:szCs w:val="28"/>
          <w:u w:val="single"/>
        </w:rPr>
      </w:pPr>
      <w:r w:rsidRPr="00F65A3D">
        <w:rPr>
          <w:rFonts w:ascii="Parisine Plus Std Gris" w:hAnsi="Parisine Plus Std Gris"/>
          <w:b/>
          <w:bCs/>
          <w:sz w:val="28"/>
          <w:szCs w:val="28"/>
          <w:u w:val="single"/>
        </w:rPr>
        <w:t>Nachweise</w:t>
      </w:r>
    </w:p>
    <w:p w14:paraId="71C0E868" w14:textId="77777777" w:rsidR="00F65A3D" w:rsidRDefault="00F65A3D" w:rsidP="00F65A3D">
      <w:pPr>
        <w:rPr>
          <w:rFonts w:ascii="Parisine Plus Std Gris" w:hAnsi="Parisine Plus Std Gris"/>
          <w:b/>
          <w:bCs/>
          <w:sz w:val="28"/>
          <w:szCs w:val="28"/>
          <w:u w:val="single"/>
        </w:rPr>
      </w:pPr>
    </w:p>
    <w:p w14:paraId="34B7BA00" w14:textId="6A9DDCF3" w:rsidR="00F65A3D" w:rsidRDefault="00F65A3D" w:rsidP="00F65A3D">
      <w:pPr>
        <w:rPr>
          <w:rFonts w:ascii="Parisine Plus Std Gris" w:hAnsi="Parisine Plus Std Gris"/>
        </w:rPr>
      </w:pPr>
      <w:r w:rsidRPr="00F65A3D">
        <w:rPr>
          <w:rFonts w:ascii="Parisine Plus Std Gris" w:hAnsi="Parisine Plus Std Gris"/>
        </w:rPr>
        <w:t>Satzung der Organisation beigefügt</w:t>
      </w:r>
      <w:r>
        <w:rPr>
          <w:rFonts w:ascii="Parisine Plus Std Gris" w:hAnsi="Parisine Plus Std Gris"/>
        </w:rPr>
        <w:t xml:space="preserve">: </w:t>
      </w:r>
      <w:r w:rsidR="001B08EB">
        <w:rPr>
          <w:rFonts w:ascii="Parisine Plus Std Gris" w:hAnsi="Parisine Plus Std Gris"/>
        </w:rPr>
        <w:t xml:space="preserve">      </w:t>
      </w:r>
      <w:bookmarkStart w:id="1" w:name="_Hlk222400846"/>
      <w:sdt>
        <w:sdtPr>
          <w:rPr>
            <w:rFonts w:ascii="Parisine Plus Std Gris" w:hAnsi="Parisine Plus Std Gris"/>
          </w:rPr>
          <w:id w:val="-1004825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08EB">
            <w:rPr>
              <w:rFonts w:ascii="MS Gothic" w:eastAsia="MS Gothic" w:hAnsi="MS Gothic" w:hint="eastAsia"/>
            </w:rPr>
            <w:t>☐</w:t>
          </w:r>
        </w:sdtContent>
      </w:sdt>
      <w:bookmarkEnd w:id="1"/>
      <w:r w:rsidR="001B08EB">
        <w:rPr>
          <w:rFonts w:ascii="Parisine Plus Std Gris" w:hAnsi="Parisine Plus Std Gris"/>
        </w:rPr>
        <w:t xml:space="preserve">Ja </w:t>
      </w:r>
      <w:r w:rsidR="001B08EB">
        <w:rPr>
          <w:rFonts w:ascii="Parisine Plus Std Gris" w:hAnsi="Parisine Plus Std Gris"/>
        </w:rPr>
        <w:tab/>
      </w:r>
      <w:r w:rsidR="001B08EB">
        <w:rPr>
          <w:rFonts w:ascii="Parisine Plus Std Gris" w:hAnsi="Parisine Plus Std Gris"/>
        </w:rPr>
        <w:tab/>
      </w:r>
      <w:r w:rsidR="001B08EB">
        <w:rPr>
          <w:rFonts w:ascii="Parisine Plus Std Gris" w:hAnsi="Parisine Plus Std Gris"/>
        </w:rPr>
        <w:tab/>
      </w:r>
      <w:sdt>
        <w:sdtPr>
          <w:rPr>
            <w:rFonts w:ascii="Parisine Plus Std Gris" w:hAnsi="Parisine Plus Std Gris"/>
          </w:rPr>
          <w:id w:val="-1755587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08EB">
            <w:rPr>
              <w:rFonts w:ascii="MS Gothic" w:eastAsia="MS Gothic" w:hAnsi="MS Gothic" w:hint="eastAsia"/>
            </w:rPr>
            <w:t>☐</w:t>
          </w:r>
        </w:sdtContent>
      </w:sdt>
      <w:r w:rsidR="001B08EB">
        <w:rPr>
          <w:rFonts w:ascii="Parisine Plus Std Gris" w:hAnsi="Parisine Plus Std Gris"/>
        </w:rPr>
        <w:t>Nein</w:t>
      </w:r>
    </w:p>
    <w:p w14:paraId="33439DCA" w14:textId="77777777" w:rsidR="001B08EB" w:rsidRDefault="001B08EB" w:rsidP="00F65A3D">
      <w:pPr>
        <w:rPr>
          <w:rFonts w:ascii="Parisine Plus Std Gris" w:hAnsi="Parisine Plus Std Gris"/>
        </w:rPr>
      </w:pPr>
    </w:p>
    <w:p w14:paraId="2A87905A" w14:textId="03F32402" w:rsidR="001B08EB" w:rsidRDefault="001B08EB" w:rsidP="00F65A3D">
      <w:pPr>
        <w:rPr>
          <w:rFonts w:ascii="Parisine Plus Std Gris" w:hAnsi="Parisine Plus Std Gris"/>
        </w:rPr>
      </w:pPr>
      <w:r>
        <w:rPr>
          <w:rFonts w:ascii="Parisine Plus Std Gris" w:hAnsi="Parisine Plus Std Gris"/>
        </w:rPr>
        <w:t xml:space="preserve">Gemeinnützigkeitsbescheid beigefügt:    </w:t>
      </w:r>
      <w:sdt>
        <w:sdtPr>
          <w:rPr>
            <w:rFonts w:ascii="Parisine Plus Std Gris" w:hAnsi="Parisine Plus Std Gris"/>
          </w:rPr>
          <w:id w:val="445818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Parisine Plus Std Gris" w:hAnsi="Parisine Plus Std Gris"/>
        </w:rPr>
        <w:t>Ja</w:t>
      </w:r>
      <w:r>
        <w:rPr>
          <w:rFonts w:ascii="Parisine Plus Std Gris" w:hAnsi="Parisine Plus Std Gris"/>
        </w:rPr>
        <w:tab/>
      </w:r>
      <w:r>
        <w:rPr>
          <w:rFonts w:ascii="Parisine Plus Std Gris" w:hAnsi="Parisine Plus Std Gris"/>
        </w:rPr>
        <w:tab/>
      </w:r>
      <w:r>
        <w:rPr>
          <w:rFonts w:ascii="Parisine Plus Std Gris" w:hAnsi="Parisine Plus Std Gris"/>
        </w:rPr>
        <w:tab/>
      </w:r>
      <w:sdt>
        <w:sdtPr>
          <w:rPr>
            <w:rFonts w:ascii="Parisine Plus Std Gris" w:hAnsi="Parisine Plus Std Gris"/>
          </w:rPr>
          <w:id w:val="-155414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Parisine Plus Std Gris" w:hAnsi="Parisine Plus Std Gris"/>
        </w:rPr>
        <w:t>Nein</w:t>
      </w:r>
    </w:p>
    <w:p w14:paraId="5D0C5A31" w14:textId="77777777" w:rsidR="001B08EB" w:rsidRDefault="001B08EB" w:rsidP="00F65A3D">
      <w:pPr>
        <w:rPr>
          <w:rFonts w:ascii="Parisine Plus Std Gris" w:hAnsi="Parisine Plus Std Gris"/>
        </w:rPr>
      </w:pPr>
    </w:p>
    <w:p w14:paraId="43DD3CA3" w14:textId="77777777" w:rsidR="001B08EB" w:rsidRDefault="001B08EB" w:rsidP="00F65A3D">
      <w:pPr>
        <w:rPr>
          <w:rFonts w:ascii="Parisine Plus Std Gris" w:hAnsi="Parisine Plus Std Gris"/>
        </w:rPr>
      </w:pPr>
    </w:p>
    <w:p w14:paraId="63ECDD31" w14:textId="77777777" w:rsidR="001B08EB" w:rsidRDefault="001B08EB" w:rsidP="00F65A3D">
      <w:pPr>
        <w:rPr>
          <w:rFonts w:ascii="Parisine Plus Std Gris" w:hAnsi="Parisine Plus Std Gris"/>
        </w:rPr>
      </w:pPr>
    </w:p>
    <w:p w14:paraId="2D1C5B1D" w14:textId="77AC3AE8" w:rsidR="001B08EB" w:rsidRDefault="001B08EB" w:rsidP="00F65A3D">
      <w:pPr>
        <w:rPr>
          <w:rFonts w:ascii="Parisine Plus Std Gris" w:hAnsi="Parisine Plus Std Gris"/>
        </w:rPr>
      </w:pPr>
      <w:r>
        <w:rPr>
          <w:rFonts w:ascii="Parisine Plus Std Gris" w:hAnsi="Parisine Plus Std Gris"/>
        </w:rPr>
        <w:t>______________                                                                   _______________________________</w:t>
      </w:r>
    </w:p>
    <w:p w14:paraId="3D6F6F17" w14:textId="255CD357" w:rsidR="001B08EB" w:rsidRDefault="001B08EB" w:rsidP="00F65A3D">
      <w:pPr>
        <w:rPr>
          <w:rFonts w:ascii="Parisine Plus Std Gris" w:hAnsi="Parisine Plus Std Gris"/>
        </w:rPr>
      </w:pPr>
      <w:r>
        <w:rPr>
          <w:rFonts w:ascii="Parisine Plus Std Gris" w:hAnsi="Parisine Plus Std Gris"/>
        </w:rPr>
        <w:t>Ort und Datum</w:t>
      </w:r>
      <w:r>
        <w:rPr>
          <w:rFonts w:ascii="Parisine Plus Std Gris" w:hAnsi="Parisine Plus Std Gris"/>
        </w:rPr>
        <w:tab/>
      </w:r>
      <w:r>
        <w:rPr>
          <w:rFonts w:ascii="Parisine Plus Std Gris" w:hAnsi="Parisine Plus Std Gris"/>
        </w:rPr>
        <w:tab/>
      </w:r>
      <w:r>
        <w:rPr>
          <w:rFonts w:ascii="Parisine Plus Std Gris" w:hAnsi="Parisine Plus Std Gris"/>
        </w:rPr>
        <w:tab/>
      </w:r>
      <w:r>
        <w:rPr>
          <w:rFonts w:ascii="Parisine Plus Std Gris" w:hAnsi="Parisine Plus Std Gris"/>
        </w:rPr>
        <w:tab/>
      </w:r>
      <w:r>
        <w:rPr>
          <w:rFonts w:ascii="Parisine Plus Std Gris" w:hAnsi="Parisine Plus Std Gris"/>
        </w:rPr>
        <w:tab/>
      </w:r>
      <w:r>
        <w:rPr>
          <w:rFonts w:ascii="Parisine Plus Std Gris" w:hAnsi="Parisine Plus Std Gris"/>
        </w:rPr>
        <w:tab/>
        <w:t xml:space="preserve">Stempel und Unterschrift </w:t>
      </w:r>
      <w:r>
        <w:rPr>
          <w:rFonts w:ascii="Parisine Plus Std Gris" w:hAnsi="Parisine Plus Std Gris"/>
        </w:rPr>
        <w:tab/>
      </w:r>
      <w:r>
        <w:rPr>
          <w:rFonts w:ascii="Parisine Plus Std Gris" w:hAnsi="Parisine Plus Std Gris"/>
        </w:rPr>
        <w:tab/>
      </w:r>
      <w:r>
        <w:rPr>
          <w:rFonts w:ascii="Parisine Plus Std Gris" w:hAnsi="Parisine Plus Std Gris"/>
        </w:rPr>
        <w:tab/>
      </w:r>
      <w:r>
        <w:rPr>
          <w:rFonts w:ascii="Parisine Plus Std Gris" w:hAnsi="Parisine Plus Std Gris"/>
        </w:rPr>
        <w:tab/>
      </w:r>
      <w:r>
        <w:rPr>
          <w:rFonts w:ascii="Parisine Plus Std Gris" w:hAnsi="Parisine Plus Std Gris"/>
        </w:rPr>
        <w:tab/>
      </w:r>
      <w:r>
        <w:rPr>
          <w:rFonts w:ascii="Parisine Plus Std Gris" w:hAnsi="Parisine Plus Std Gris"/>
        </w:rPr>
        <w:tab/>
      </w:r>
      <w:r>
        <w:rPr>
          <w:rFonts w:ascii="Parisine Plus Std Gris" w:hAnsi="Parisine Plus Std Gris"/>
        </w:rPr>
        <w:tab/>
      </w:r>
      <w:r>
        <w:rPr>
          <w:rFonts w:ascii="Parisine Plus Std Gris" w:hAnsi="Parisine Plus Std Gris"/>
        </w:rPr>
        <w:tab/>
      </w:r>
      <w:r>
        <w:rPr>
          <w:rFonts w:ascii="Parisine Plus Std Gris" w:hAnsi="Parisine Plus Std Gris"/>
        </w:rPr>
        <w:tab/>
      </w:r>
      <w:r>
        <w:rPr>
          <w:rFonts w:ascii="Parisine Plus Std Gris" w:hAnsi="Parisine Plus Std Gris"/>
        </w:rPr>
        <w:tab/>
        <w:t>des Antragstellers</w:t>
      </w:r>
    </w:p>
    <w:p w14:paraId="494DFC64" w14:textId="77777777" w:rsidR="005E7179" w:rsidRDefault="005E7179" w:rsidP="00F65A3D">
      <w:pPr>
        <w:rPr>
          <w:rFonts w:ascii="Parisine Plus Std Gris" w:hAnsi="Parisine Plus Std Gris"/>
        </w:rPr>
      </w:pPr>
    </w:p>
    <w:p w14:paraId="39C24E3C" w14:textId="77777777" w:rsidR="005E7179" w:rsidRDefault="005E7179" w:rsidP="00F65A3D">
      <w:pPr>
        <w:rPr>
          <w:rFonts w:ascii="Parisine Plus Std Gris" w:hAnsi="Parisine Plus Std Gris"/>
        </w:rPr>
      </w:pPr>
    </w:p>
    <w:p w14:paraId="2F7CB3E1" w14:textId="77777777" w:rsidR="005E7179" w:rsidRDefault="005E7179" w:rsidP="00F65A3D">
      <w:pPr>
        <w:rPr>
          <w:rFonts w:ascii="Parisine Plus Std Gris" w:hAnsi="Parisine Plus Std Gris"/>
        </w:rPr>
      </w:pPr>
    </w:p>
    <w:p w14:paraId="48AF0DF1" w14:textId="77777777" w:rsidR="005E7179" w:rsidRDefault="005E7179" w:rsidP="00F65A3D">
      <w:pPr>
        <w:rPr>
          <w:rFonts w:ascii="Parisine Plus Std Gris" w:hAnsi="Parisine Plus Std Gris"/>
        </w:rPr>
      </w:pPr>
    </w:p>
    <w:p w14:paraId="3FC25336" w14:textId="77777777" w:rsidR="005E7179" w:rsidRDefault="005E7179" w:rsidP="00F65A3D">
      <w:pPr>
        <w:rPr>
          <w:rFonts w:ascii="Parisine Plus Std Gris" w:hAnsi="Parisine Plus Std Gris"/>
        </w:rPr>
      </w:pPr>
    </w:p>
    <w:p w14:paraId="7F1B2C0A" w14:textId="77777777" w:rsidR="005E7179" w:rsidRDefault="005E7179" w:rsidP="00F65A3D">
      <w:pPr>
        <w:rPr>
          <w:rFonts w:ascii="Parisine Plus Std Gris" w:hAnsi="Parisine Plus Std Gris"/>
        </w:rPr>
      </w:pPr>
    </w:p>
    <w:p w14:paraId="43147568" w14:textId="77777777" w:rsidR="005E7179" w:rsidRDefault="005E7179" w:rsidP="00F65A3D">
      <w:pPr>
        <w:rPr>
          <w:rFonts w:ascii="Parisine Plus Std Gris" w:hAnsi="Parisine Plus Std Gris"/>
        </w:rPr>
      </w:pPr>
    </w:p>
    <w:p w14:paraId="3E63A9ED" w14:textId="77777777" w:rsidR="005E7179" w:rsidRDefault="005E7179" w:rsidP="00F65A3D">
      <w:pPr>
        <w:rPr>
          <w:rFonts w:ascii="Parisine Plus Std Gris" w:hAnsi="Parisine Plus Std Gris"/>
        </w:rPr>
      </w:pPr>
    </w:p>
    <w:p w14:paraId="4D4B1FC1" w14:textId="619E60D3" w:rsidR="005E7179" w:rsidRDefault="005E7179" w:rsidP="005E7179">
      <w:pPr>
        <w:pStyle w:val="Listenabsatz"/>
        <w:numPr>
          <w:ilvl w:val="0"/>
          <w:numId w:val="14"/>
        </w:numPr>
        <w:rPr>
          <w:rFonts w:ascii="Parisine Plus Std Gris" w:hAnsi="Parisine Plus Std Gris"/>
          <w:b/>
          <w:bCs/>
          <w:sz w:val="28"/>
          <w:szCs w:val="28"/>
          <w:u w:val="single"/>
        </w:rPr>
      </w:pPr>
      <w:r w:rsidRPr="005E7179">
        <w:rPr>
          <w:rFonts w:ascii="Parisine Plus Std Gris" w:hAnsi="Parisine Plus Std Gris"/>
          <w:b/>
          <w:bCs/>
          <w:sz w:val="28"/>
          <w:szCs w:val="28"/>
          <w:u w:val="single"/>
        </w:rPr>
        <w:t>Interne Genehmigung</w:t>
      </w:r>
      <w:r>
        <w:rPr>
          <w:rFonts w:ascii="Parisine Plus Std Gris" w:hAnsi="Parisine Plus Std Gris"/>
          <w:b/>
          <w:bCs/>
          <w:sz w:val="28"/>
          <w:szCs w:val="28"/>
          <w:u w:val="single"/>
        </w:rPr>
        <w:t xml:space="preserve"> (nur durch die KPS auszufüllen)</w:t>
      </w:r>
    </w:p>
    <w:p w14:paraId="46A6E791" w14:textId="77777777" w:rsidR="005E7179" w:rsidRDefault="005E7179" w:rsidP="005E7179">
      <w:pPr>
        <w:rPr>
          <w:rFonts w:ascii="Parisine Plus Std Gris" w:hAnsi="Parisine Plus Std Gris"/>
          <w:b/>
          <w:bCs/>
          <w:sz w:val="28"/>
          <w:szCs w:val="28"/>
          <w:u w:val="single"/>
        </w:rPr>
      </w:pPr>
    </w:p>
    <w:p w14:paraId="4DD388F8" w14:textId="44F0560A" w:rsidR="005E7179" w:rsidRDefault="005E7179" w:rsidP="005E7179">
      <w:pPr>
        <w:rPr>
          <w:rFonts w:ascii="Parisine Plus Std Gris" w:hAnsi="Parisine Plus Std Gris"/>
        </w:rPr>
      </w:pPr>
      <w:r>
        <w:rPr>
          <w:rFonts w:ascii="Parisine Plus Std Gris" w:hAnsi="Parisine Plus Std Gris"/>
          <w:b/>
          <w:bCs/>
        </w:rPr>
        <w:t xml:space="preserve">Dem Antrag wird </w:t>
      </w:r>
      <w:r>
        <w:rPr>
          <w:rFonts w:ascii="Parisine Plus Std Gris" w:hAnsi="Parisine Plus Std Gris"/>
          <w:b/>
          <w:bCs/>
        </w:rPr>
        <w:tab/>
      </w:r>
      <w:sdt>
        <w:sdtPr>
          <w:rPr>
            <w:rFonts w:ascii="Parisine Plus Std Gris" w:hAnsi="Parisine Plus Std Gris"/>
          </w:rPr>
          <w:id w:val="-271093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Parisine Plus Std Gris" w:hAnsi="Parisine Plus Std Gris"/>
        </w:rPr>
        <w:t xml:space="preserve"> zugestimmt</w:t>
      </w:r>
    </w:p>
    <w:p w14:paraId="4B638721" w14:textId="21AEDA76" w:rsidR="00AE0DCF" w:rsidRPr="005E7179" w:rsidRDefault="00AE0DCF" w:rsidP="005E7179">
      <w:pPr>
        <w:rPr>
          <w:rFonts w:ascii="Parisine Plus Std Gris" w:hAnsi="Parisine Plus Std Gris"/>
          <w:b/>
          <w:bCs/>
        </w:rPr>
      </w:pPr>
      <w:r>
        <w:rPr>
          <w:rFonts w:ascii="Parisine Plus Std Gris" w:hAnsi="Parisine Plus Std Gris"/>
        </w:rPr>
        <w:tab/>
      </w:r>
      <w:r>
        <w:rPr>
          <w:rFonts w:ascii="Parisine Plus Std Gris" w:hAnsi="Parisine Plus Std Gris"/>
        </w:rPr>
        <w:tab/>
      </w:r>
      <w:r>
        <w:rPr>
          <w:rFonts w:ascii="Parisine Plus Std Gris" w:hAnsi="Parisine Plus Std Gris"/>
        </w:rPr>
        <w:tab/>
      </w:r>
      <w:sdt>
        <w:sdtPr>
          <w:rPr>
            <w:rFonts w:ascii="Parisine Plus Std Gris" w:hAnsi="Parisine Plus Std Gris"/>
          </w:rPr>
          <w:id w:val="641084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Parisine Plus Std Gris" w:hAnsi="Parisine Plus Std Gris"/>
        </w:rPr>
        <w:t xml:space="preserve"> nicht zugestimmt</w:t>
      </w:r>
    </w:p>
    <w:p w14:paraId="731F0475" w14:textId="2F5DE418" w:rsidR="005E7179" w:rsidRDefault="005E7179" w:rsidP="00F65A3D">
      <w:pPr>
        <w:rPr>
          <w:rFonts w:ascii="Parisine Plus Std Gris" w:hAnsi="Parisine Plus Std Gris"/>
        </w:rPr>
      </w:pPr>
    </w:p>
    <w:p w14:paraId="7F41AB8C" w14:textId="77777777" w:rsidR="005E7179" w:rsidRDefault="005E7179" w:rsidP="00F65A3D">
      <w:pPr>
        <w:rPr>
          <w:rFonts w:ascii="Parisine Plus Std Gris" w:hAnsi="Parisine Plus Std Gris"/>
        </w:rPr>
      </w:pPr>
    </w:p>
    <w:p w14:paraId="39B1FBCC" w14:textId="77777777" w:rsidR="00AE0DCF" w:rsidRDefault="00AE0DCF" w:rsidP="00F65A3D">
      <w:pPr>
        <w:rPr>
          <w:rFonts w:ascii="Parisine Plus Std Gris" w:hAnsi="Parisine Plus Std Gris"/>
        </w:rPr>
      </w:pPr>
    </w:p>
    <w:p w14:paraId="5BAE31CF" w14:textId="7383F035" w:rsidR="00AE0DCF" w:rsidRDefault="00AE0DCF" w:rsidP="00AE0DCF">
      <w:pPr>
        <w:rPr>
          <w:rFonts w:ascii="Parisine Plus Std Gris" w:hAnsi="Parisine Plus Std Gris"/>
        </w:rPr>
      </w:pPr>
      <w:r>
        <w:rPr>
          <w:rFonts w:ascii="Parisine Plus Std Gris" w:hAnsi="Parisine Plus Std Gris"/>
        </w:rPr>
        <w:t>______________                                                                   _________________________________</w:t>
      </w:r>
    </w:p>
    <w:p w14:paraId="44B9B328" w14:textId="6518CFF3" w:rsidR="00AE0DCF" w:rsidRDefault="00AE0DCF" w:rsidP="00AE0DCF">
      <w:pPr>
        <w:rPr>
          <w:rFonts w:ascii="Parisine Plus Std Gris" w:hAnsi="Parisine Plus Std Gris"/>
        </w:rPr>
      </w:pPr>
      <w:r>
        <w:rPr>
          <w:rFonts w:ascii="Parisine Plus Std Gris" w:hAnsi="Parisine Plus Std Gris"/>
        </w:rPr>
        <w:t>Ort und Datum</w:t>
      </w:r>
      <w:r>
        <w:rPr>
          <w:rFonts w:ascii="Parisine Plus Std Gris" w:hAnsi="Parisine Plus Std Gris"/>
        </w:rPr>
        <w:tab/>
      </w:r>
      <w:r>
        <w:rPr>
          <w:rFonts w:ascii="Parisine Plus Std Gris" w:hAnsi="Parisine Plus Std Gris"/>
        </w:rPr>
        <w:tab/>
      </w:r>
      <w:r>
        <w:rPr>
          <w:rFonts w:ascii="Parisine Plus Std Gris" w:hAnsi="Parisine Plus Std Gris"/>
        </w:rPr>
        <w:tab/>
      </w:r>
      <w:r>
        <w:rPr>
          <w:rFonts w:ascii="Parisine Plus Std Gris" w:hAnsi="Parisine Plus Std Gris"/>
        </w:rPr>
        <w:tab/>
      </w:r>
      <w:r>
        <w:rPr>
          <w:rFonts w:ascii="Parisine Plus Std Gris" w:hAnsi="Parisine Plus Std Gris"/>
        </w:rPr>
        <w:tab/>
      </w:r>
      <w:r>
        <w:rPr>
          <w:rFonts w:ascii="Parisine Plus Std Gris" w:hAnsi="Parisine Plus Std Gris"/>
        </w:rPr>
        <w:tab/>
        <w:t>Unterschrift der Geschäftsführung Antragstellers</w:t>
      </w:r>
    </w:p>
    <w:p w14:paraId="231AE105" w14:textId="77777777" w:rsidR="00AE0DCF" w:rsidRDefault="00AE0DCF" w:rsidP="00AE0DCF">
      <w:pPr>
        <w:rPr>
          <w:rFonts w:ascii="Parisine Plus Std Gris" w:hAnsi="Parisine Plus Std Gris"/>
        </w:rPr>
      </w:pPr>
    </w:p>
    <w:p w14:paraId="61BE46C7" w14:textId="77777777" w:rsidR="00AE0DCF" w:rsidRPr="00F65A3D" w:rsidRDefault="00AE0DCF" w:rsidP="00F65A3D">
      <w:pPr>
        <w:rPr>
          <w:rFonts w:ascii="Parisine Plus Std Gris" w:hAnsi="Parisine Plus Std Gris"/>
        </w:rPr>
      </w:pPr>
    </w:p>
    <w:sectPr w:rsidR="00AE0DCF" w:rsidRPr="00F65A3D" w:rsidSect="00643BA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94" w:right="1134" w:bottom="1559" w:left="1418" w:header="1417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5EC36" w14:textId="77777777" w:rsidR="00262D3B" w:rsidRDefault="00262D3B" w:rsidP="006A64DA">
      <w:r>
        <w:separator/>
      </w:r>
    </w:p>
    <w:p w14:paraId="7453A7C2" w14:textId="77777777" w:rsidR="00262D3B" w:rsidRDefault="00262D3B" w:rsidP="006A64DA"/>
    <w:p w14:paraId="4857BD01" w14:textId="77777777" w:rsidR="00262D3B" w:rsidRDefault="00262D3B" w:rsidP="006A64DA"/>
  </w:endnote>
  <w:endnote w:type="continuationSeparator" w:id="0">
    <w:p w14:paraId="741FF737" w14:textId="77777777" w:rsidR="00262D3B" w:rsidRDefault="00262D3B" w:rsidP="006A64DA">
      <w:r>
        <w:continuationSeparator/>
      </w:r>
    </w:p>
    <w:p w14:paraId="095BE1F5" w14:textId="77777777" w:rsidR="00262D3B" w:rsidRDefault="00262D3B" w:rsidP="006A64DA"/>
    <w:p w14:paraId="24F839EA" w14:textId="77777777" w:rsidR="00262D3B" w:rsidRDefault="00262D3B" w:rsidP="006A64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KLOA K+ Parisine Plus Std">
    <w:altName w:val="Parisine Plus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risine Plus Std Gris">
    <w:panose1 w:val="020B0503020502020204"/>
    <w:charset w:val="00"/>
    <w:family w:val="swiss"/>
    <w:notTrueType/>
    <w:pitch w:val="variable"/>
    <w:sig w:usb0="800000AF" w:usb1="5000004A" w:usb2="00000000" w:usb3="00000000" w:csb0="0000008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risine Plus Std">
    <w:panose1 w:val="020B0703020502020204"/>
    <w:charset w:val="00"/>
    <w:family w:val="swiss"/>
    <w:notTrueType/>
    <w:pitch w:val="variable"/>
    <w:sig w:usb0="800000AF" w:usb1="5000004A" w:usb2="00000000" w:usb3="00000000" w:csb0="0000008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0A0AD" w14:textId="6F1FCAE2" w:rsidR="00F877D2" w:rsidRPr="0013204D" w:rsidRDefault="006B1989" w:rsidP="00F877D2">
    <w:pPr>
      <w:pStyle w:val="Default"/>
      <w:spacing w:line="276" w:lineRule="auto"/>
      <w:ind w:left="-567" w:right="-285"/>
      <w:jc w:val="center"/>
      <w:rPr>
        <w:rFonts w:ascii="Parisine Plus Std Gris" w:hAnsi="Parisine Plus Std Gris"/>
        <w:color w:val="1D3278"/>
        <w:sz w:val="16"/>
        <w:szCs w:val="16"/>
      </w:rPr>
    </w:pPr>
    <w:r w:rsidRPr="00F85A92">
      <w:rPr>
        <w:rFonts w:ascii="Parisine Plus Std" w:hAnsi="Parisine Plus Std"/>
        <w:color w:val="7F7F7F"/>
        <w:sz w:val="14"/>
        <w:szCs w:val="14"/>
      </w:rPr>
      <w:t xml:space="preserve">Seite </w:t>
    </w:r>
    <w:r w:rsidRPr="00F85A92">
      <w:rPr>
        <w:rFonts w:ascii="Parisine Plus Std" w:hAnsi="Parisine Plus Std"/>
        <w:color w:val="7F7F7F"/>
        <w:sz w:val="14"/>
        <w:szCs w:val="14"/>
      </w:rPr>
      <w:fldChar w:fldCharType="begin"/>
    </w:r>
    <w:r w:rsidRPr="00F85A92">
      <w:rPr>
        <w:rFonts w:ascii="Parisine Plus Std" w:hAnsi="Parisine Plus Std"/>
        <w:color w:val="7F7F7F"/>
        <w:sz w:val="14"/>
        <w:szCs w:val="14"/>
      </w:rPr>
      <w:instrText>PAGE  \* Arabic  \* MERGEFORMAT</w:instrText>
    </w:r>
    <w:r w:rsidRPr="00F85A92">
      <w:rPr>
        <w:rFonts w:ascii="Parisine Plus Std" w:hAnsi="Parisine Plus Std"/>
        <w:color w:val="7F7F7F"/>
        <w:sz w:val="14"/>
        <w:szCs w:val="14"/>
      </w:rPr>
      <w:fldChar w:fldCharType="separate"/>
    </w:r>
    <w:r w:rsidRPr="00F85A92">
      <w:rPr>
        <w:rFonts w:ascii="Parisine Plus Std" w:hAnsi="Parisine Plus Std"/>
        <w:color w:val="7F7F7F"/>
        <w:sz w:val="14"/>
        <w:szCs w:val="14"/>
      </w:rPr>
      <w:t>1</w:t>
    </w:r>
    <w:r w:rsidRPr="00F85A92">
      <w:rPr>
        <w:rFonts w:ascii="Parisine Plus Std" w:hAnsi="Parisine Plus Std"/>
        <w:color w:val="7F7F7F"/>
        <w:sz w:val="14"/>
        <w:szCs w:val="14"/>
      </w:rPr>
      <w:fldChar w:fldCharType="end"/>
    </w:r>
    <w:r w:rsidRPr="00F85A92">
      <w:rPr>
        <w:rFonts w:ascii="Parisine Plus Std" w:hAnsi="Parisine Plus Std"/>
        <w:color w:val="7F7F7F"/>
        <w:sz w:val="14"/>
        <w:szCs w:val="14"/>
      </w:rPr>
      <w:t xml:space="preserve"> / </w:t>
    </w:r>
    <w:r w:rsidRPr="00F85A92">
      <w:rPr>
        <w:rFonts w:ascii="Parisine Plus Std" w:hAnsi="Parisine Plus Std"/>
        <w:color w:val="7F7F7F"/>
        <w:sz w:val="14"/>
        <w:szCs w:val="14"/>
      </w:rPr>
      <w:fldChar w:fldCharType="begin"/>
    </w:r>
    <w:r w:rsidRPr="00F85A92">
      <w:rPr>
        <w:rFonts w:ascii="Parisine Plus Std" w:hAnsi="Parisine Plus Std"/>
        <w:color w:val="7F7F7F"/>
        <w:sz w:val="14"/>
        <w:szCs w:val="14"/>
      </w:rPr>
      <w:instrText>NUMPAGES  \* Arabic  \* MERGEFORMAT</w:instrText>
    </w:r>
    <w:r w:rsidRPr="00F85A92">
      <w:rPr>
        <w:rFonts w:ascii="Parisine Plus Std" w:hAnsi="Parisine Plus Std"/>
        <w:color w:val="7F7F7F"/>
        <w:sz w:val="14"/>
        <w:szCs w:val="14"/>
      </w:rPr>
      <w:fldChar w:fldCharType="separate"/>
    </w:r>
    <w:r w:rsidRPr="00F85A92">
      <w:rPr>
        <w:rFonts w:ascii="Parisine Plus Std" w:hAnsi="Parisine Plus Std"/>
        <w:color w:val="7F7F7F"/>
        <w:sz w:val="14"/>
        <w:szCs w:val="14"/>
      </w:rPr>
      <w:t>2</w:t>
    </w:r>
    <w:r w:rsidRPr="00F85A92">
      <w:rPr>
        <w:rFonts w:ascii="Parisine Plus Std" w:hAnsi="Parisine Plus Std"/>
        <w:color w:val="7F7F7F"/>
        <w:sz w:val="14"/>
        <w:szCs w:val="14"/>
      </w:rPr>
      <w:fldChar w:fldCharType="end"/>
    </w:r>
    <w:r>
      <w:rPr>
        <w:rFonts w:ascii="Parisine Plus Std" w:hAnsi="Parisine Plus Std"/>
        <w:b/>
        <w:bCs/>
        <w:color w:val="1D3278"/>
        <w:sz w:val="16"/>
        <w:szCs w:val="16"/>
      </w:rPr>
      <w:br/>
    </w:r>
    <w:r w:rsidRPr="000B01E5">
      <w:rPr>
        <w:rFonts w:ascii="Parisine Plus Std" w:hAnsi="Parisine Plus Std"/>
        <w:color w:val="1D3278"/>
        <w:sz w:val="8"/>
        <w:szCs w:val="8"/>
      </w:rPr>
      <w:br/>
    </w:r>
    <w:r w:rsidR="00F877D2" w:rsidRPr="0013204D">
      <w:rPr>
        <w:rFonts w:ascii="Parisine Plus Std Gris" w:hAnsi="Parisine Plus Std Gris"/>
        <w:noProof/>
        <w:color w:val="1D3278"/>
        <w:sz w:val="16"/>
        <w:szCs w:val="16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441B27AE" wp14:editId="60CE1533">
              <wp:simplePos x="0" y="0"/>
              <wp:positionH relativeFrom="leftMargin">
                <wp:posOffset>0</wp:posOffset>
              </wp:positionH>
              <wp:positionV relativeFrom="topMargin">
                <wp:posOffset>7560945</wp:posOffset>
              </wp:positionV>
              <wp:extent cx="252000" cy="0"/>
              <wp:effectExtent l="0" t="0" r="15240" b="19050"/>
              <wp:wrapNone/>
              <wp:docPr id="1599762030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34358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863203" id="Gerade Verbindung 5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width-relative:margin" from="0,595.35pt" to="19.8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" strokecolor="#343583" strokeweight=".5pt">
              <w10:wrap anchorx="margin" anchory="margin"/>
            </v:line>
          </w:pict>
        </mc:Fallback>
      </mc:AlternateContent>
    </w:r>
    <w:r w:rsidR="00F877D2" w:rsidRPr="0013204D">
      <w:rPr>
        <w:rFonts w:ascii="Parisine Plus Std Gris" w:hAnsi="Parisine Plus Std Gris"/>
        <w:color w:val="1D3278"/>
        <w:sz w:val="16"/>
        <w:szCs w:val="16"/>
      </w:rPr>
      <w:t>Vorstand: Christoph Obladen (Vors.) · Andreas Noll · Matthias Ludwig · Geschäftsführer: Daniel von Hauff</w:t>
    </w:r>
  </w:p>
  <w:p w14:paraId="0FF7BA08" w14:textId="77777777" w:rsidR="00CC23CD" w:rsidRDefault="00F877D2" w:rsidP="00F877D2">
    <w:pPr>
      <w:pStyle w:val="Default"/>
      <w:spacing w:line="276" w:lineRule="auto"/>
      <w:ind w:left="-567" w:right="-285"/>
      <w:jc w:val="center"/>
      <w:rPr>
        <w:rFonts w:ascii="Parisine Plus Std Gris" w:hAnsi="Parisine Plus Std Gris"/>
        <w:color w:val="1D3278"/>
        <w:sz w:val="16"/>
        <w:szCs w:val="16"/>
      </w:rPr>
    </w:pPr>
    <w:r w:rsidRPr="0013204D">
      <w:rPr>
        <w:rFonts w:ascii="Parisine Plus Std Gris" w:hAnsi="Parisine Plus Std Gris"/>
        <w:color w:val="1D3278"/>
        <w:sz w:val="16"/>
        <w:szCs w:val="16"/>
      </w:rPr>
      <w:t xml:space="preserve">Fischerstraße 4 · 63450 Hanau · Telefon +49 6181 9193930 · Telefax +49 6181 9193933 · E-Mail </w:t>
    </w:r>
    <w:r w:rsidR="00CC23CD">
      <w:rPr>
        <w:rFonts w:ascii="Parisine Plus Std Gris" w:hAnsi="Parisine Plus Std Gris"/>
        <w:color w:val="1D3278"/>
        <w:sz w:val="16"/>
        <w:szCs w:val="16"/>
      </w:rPr>
      <w:t>geschaeftsstelle</w:t>
    </w:r>
    <w:r w:rsidRPr="0013204D">
      <w:rPr>
        <w:rFonts w:ascii="Parisine Plus Std Gris" w:hAnsi="Parisine Plus Std Gris"/>
        <w:color w:val="1D3278"/>
        <w:sz w:val="16"/>
        <w:szCs w:val="16"/>
      </w:rPr>
      <w:t xml:space="preserve">@kp-stiftung.de </w:t>
    </w:r>
  </w:p>
  <w:p w14:paraId="3680BA68" w14:textId="2E6FBECE" w:rsidR="00F877D2" w:rsidRPr="0013204D" w:rsidRDefault="00F877D2" w:rsidP="00F877D2">
    <w:pPr>
      <w:pStyle w:val="Default"/>
      <w:spacing w:line="276" w:lineRule="auto"/>
      <w:ind w:left="-567" w:right="-285"/>
      <w:jc w:val="center"/>
      <w:rPr>
        <w:rFonts w:ascii="Parisine Plus Std Gris" w:hAnsi="Parisine Plus Std Gris"/>
        <w:color w:val="1D3278"/>
        <w:sz w:val="8"/>
        <w:szCs w:val="8"/>
      </w:rPr>
    </w:pPr>
    <w:r w:rsidRPr="0013204D">
      <w:rPr>
        <w:rFonts w:ascii="Parisine Plus Std Gris" w:hAnsi="Parisine Plus Std Gris"/>
        <w:color w:val="1D3278"/>
        <w:sz w:val="16"/>
        <w:szCs w:val="16"/>
      </w:rPr>
      <w:t>www.kp-stiftung.de</w:t>
    </w:r>
    <w:r w:rsidRPr="0013204D">
      <w:rPr>
        <w:rFonts w:ascii="Parisine Plus Std Gris" w:hAnsi="Parisine Plus Std Gris"/>
        <w:color w:val="1D3278"/>
        <w:sz w:val="10"/>
        <w:szCs w:val="10"/>
      </w:rPr>
      <w:br/>
    </w:r>
  </w:p>
  <w:p w14:paraId="177FB429" w14:textId="63546720" w:rsidR="00EC1196" w:rsidRPr="006B1989" w:rsidRDefault="00F877D2" w:rsidP="006B1989">
    <w:pPr>
      <w:pStyle w:val="Fuzeile"/>
      <w:tabs>
        <w:tab w:val="left" w:pos="9072"/>
      </w:tabs>
      <w:ind w:left="-567" w:right="-285"/>
      <w:jc w:val="center"/>
      <w:rPr>
        <w:rFonts w:ascii="Parisine Plus Std" w:hAnsi="Parisine Plus Std"/>
        <w:color w:val="1D3278"/>
        <w:sz w:val="10"/>
        <w:szCs w:val="10"/>
      </w:rPr>
    </w:pPr>
    <w:r w:rsidRPr="0013204D">
      <w:rPr>
        <w:rFonts w:ascii="Parisine Plus Std Gris" w:hAnsi="Parisine Plus Std Gris"/>
        <w:color w:val="1D3278"/>
        <w:sz w:val="14"/>
        <w:szCs w:val="14"/>
      </w:rPr>
      <w:t>In Zusammenarbeit mit der Wallonisch-Niederländischen Gemeinde</w:t>
    </w:r>
    <w:r w:rsidR="006B1989">
      <w:rPr>
        <w:rFonts w:ascii="Parisine Plus Std" w:hAnsi="Parisine Plus Std"/>
        <w:color w:val="1D3278"/>
        <w:sz w:val="14"/>
        <w:szCs w:val="14"/>
      </w:rPr>
      <w:br/>
    </w:r>
    <w:r w:rsidR="004A335E" w:rsidRPr="00DE764C">
      <w:rPr>
        <w:rFonts w:ascii="Parisine Plus Std Gris" w:hAnsi="Parisine Plus Std Gris"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0648B307" wp14:editId="2E08CF56">
              <wp:simplePos x="0" y="0"/>
              <wp:positionH relativeFrom="leftMargin">
                <wp:posOffset>0</wp:posOffset>
              </wp:positionH>
              <wp:positionV relativeFrom="topMargin">
                <wp:posOffset>7560945</wp:posOffset>
              </wp:positionV>
              <wp:extent cx="252000" cy="0"/>
              <wp:effectExtent l="0" t="0" r="15240" b="19050"/>
              <wp:wrapNone/>
              <wp:docPr id="6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34358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0D9BEE" id="Gerade Verbindung 6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width-relative:margin" from="0,595.35pt" to="19.8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" strokecolor="#343583" strokeweight=".5pt">
              <w10:wrap anchorx="margin" anchory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1A3D6" w14:textId="77777777" w:rsidR="006370FE" w:rsidRDefault="0043783B" w:rsidP="006370FE">
    <w:pPr>
      <w:pStyle w:val="Default"/>
      <w:spacing w:line="276" w:lineRule="auto"/>
      <w:ind w:left="-567" w:right="-285"/>
      <w:jc w:val="center"/>
      <w:rPr>
        <w:rFonts w:ascii="Parisine Plus Std" w:hAnsi="Parisine Plus Std"/>
        <w:color w:val="1D3278"/>
        <w:sz w:val="16"/>
        <w:szCs w:val="16"/>
      </w:rPr>
    </w:pPr>
    <w:r w:rsidRPr="006370FE">
      <w:rPr>
        <w:rFonts w:ascii="Parisine Plus Std" w:hAnsi="Parisine Plus Std"/>
        <w:noProof/>
        <w:color w:val="1D3278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7CE69E" wp14:editId="39A7FF5C">
              <wp:simplePos x="0" y="0"/>
              <wp:positionH relativeFrom="leftMargin">
                <wp:posOffset>0</wp:posOffset>
              </wp:positionH>
              <wp:positionV relativeFrom="topMargin">
                <wp:posOffset>7560945</wp:posOffset>
              </wp:positionV>
              <wp:extent cx="252000" cy="0"/>
              <wp:effectExtent l="0" t="0" r="15240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34358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D13AA4" id="Gerade Verbindung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width-relative:margin" from="0,595.35pt" to="19.8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" strokecolor="#343583" strokeweight=".5pt">
              <w10:wrap anchorx="margin" anchory="margin"/>
            </v:line>
          </w:pict>
        </mc:Fallback>
      </mc:AlternateContent>
    </w:r>
    <w:r w:rsidR="00FF3F1B" w:rsidRPr="006370FE">
      <w:rPr>
        <w:rFonts w:ascii="Parisine Plus Std" w:hAnsi="Parisine Plus Std"/>
        <w:color w:val="1D3278"/>
        <w:sz w:val="16"/>
        <w:szCs w:val="16"/>
      </w:rPr>
      <w:t>Vorstand: Christoph Obladen (Vors.) · Andreas Noll · Matthias Ludwig · Geschäftsführer: Daniel von Hauff</w:t>
    </w:r>
  </w:p>
  <w:p w14:paraId="75528861" w14:textId="2C1F0E82" w:rsidR="00FF3F1B" w:rsidRPr="006370FE" w:rsidRDefault="00FF3F1B" w:rsidP="006370FE">
    <w:pPr>
      <w:pStyle w:val="Default"/>
      <w:spacing w:line="276" w:lineRule="auto"/>
      <w:ind w:left="-567" w:right="-285"/>
      <w:jc w:val="center"/>
      <w:rPr>
        <w:rFonts w:ascii="Parisine Plus Std" w:hAnsi="Parisine Plus Std"/>
        <w:color w:val="1D3278"/>
        <w:sz w:val="16"/>
        <w:szCs w:val="16"/>
      </w:rPr>
    </w:pPr>
    <w:r w:rsidRPr="006370FE">
      <w:rPr>
        <w:rFonts w:ascii="Parisine Plus Std" w:hAnsi="Parisine Plus Std"/>
        <w:color w:val="1D3278"/>
        <w:sz w:val="16"/>
        <w:szCs w:val="16"/>
      </w:rPr>
      <w:t xml:space="preserve">Fischerstraße 4 · 63450 Hanau · Telefon +49 6181 9193930 · Telefax +49 6181 9193933 · E-Mail info@kp-stiftung.de · </w:t>
    </w:r>
    <w:r w:rsidR="006370FE" w:rsidRPr="006370FE">
      <w:rPr>
        <w:rFonts w:ascii="Parisine Plus Std" w:hAnsi="Parisine Plus Std"/>
        <w:color w:val="1D3278"/>
        <w:sz w:val="16"/>
        <w:szCs w:val="16"/>
      </w:rPr>
      <w:t>www.kp-stiftung.de</w:t>
    </w:r>
    <w:r w:rsidR="006370FE">
      <w:rPr>
        <w:rFonts w:ascii="Parisine Plus Std" w:hAnsi="Parisine Plus Std"/>
        <w:color w:val="1D3278"/>
        <w:sz w:val="16"/>
        <w:szCs w:val="16"/>
      </w:rPr>
      <w:br/>
    </w:r>
  </w:p>
  <w:p w14:paraId="55EC3B2F" w14:textId="7A46EB25" w:rsidR="00295238" w:rsidRDefault="00FF3F1B" w:rsidP="006370FE">
    <w:pPr>
      <w:pStyle w:val="Fuzeile"/>
      <w:tabs>
        <w:tab w:val="left" w:pos="9072"/>
      </w:tabs>
      <w:ind w:left="-567" w:right="-285"/>
      <w:jc w:val="center"/>
      <w:rPr>
        <w:rFonts w:ascii="Parisine Plus Std" w:hAnsi="Parisine Plus Std"/>
        <w:color w:val="1D3278"/>
        <w:sz w:val="14"/>
        <w:szCs w:val="14"/>
      </w:rPr>
    </w:pPr>
    <w:r w:rsidRPr="006370FE">
      <w:rPr>
        <w:rFonts w:ascii="Parisine Plus Std" w:hAnsi="Parisine Plus Std"/>
        <w:color w:val="1D3278"/>
        <w:sz w:val="14"/>
        <w:szCs w:val="14"/>
      </w:rPr>
      <w:t>In Zusammenarbeit mit der Wallonisch-Niederländischen Gemeinde</w:t>
    </w:r>
  </w:p>
  <w:p w14:paraId="6EFECFB3" w14:textId="77777777" w:rsidR="006370FE" w:rsidRPr="006370FE" w:rsidRDefault="006370FE" w:rsidP="006370FE">
    <w:pPr>
      <w:pStyle w:val="Fuzeile"/>
      <w:tabs>
        <w:tab w:val="left" w:pos="9072"/>
      </w:tabs>
      <w:ind w:left="-567" w:right="-427"/>
      <w:jc w:val="center"/>
      <w:rPr>
        <w:rFonts w:ascii="Parisine Plus Std" w:hAnsi="Parisine Plus Std"/>
        <w:color w:val="1D3278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8506C" w14:textId="77777777" w:rsidR="00262D3B" w:rsidRDefault="00262D3B" w:rsidP="006A64DA">
      <w:r>
        <w:separator/>
      </w:r>
    </w:p>
    <w:p w14:paraId="464211F5" w14:textId="77777777" w:rsidR="00262D3B" w:rsidRDefault="00262D3B" w:rsidP="006A64DA"/>
    <w:p w14:paraId="6FB7ABDC" w14:textId="77777777" w:rsidR="00262D3B" w:rsidRDefault="00262D3B" w:rsidP="006A64DA"/>
  </w:footnote>
  <w:footnote w:type="continuationSeparator" w:id="0">
    <w:p w14:paraId="2E65CDDC" w14:textId="77777777" w:rsidR="00262D3B" w:rsidRDefault="00262D3B" w:rsidP="006A64DA">
      <w:r>
        <w:continuationSeparator/>
      </w:r>
    </w:p>
    <w:p w14:paraId="12973FF9" w14:textId="77777777" w:rsidR="00262D3B" w:rsidRDefault="00262D3B" w:rsidP="006A64DA"/>
    <w:p w14:paraId="4F7DFF22" w14:textId="77777777" w:rsidR="00262D3B" w:rsidRDefault="00262D3B" w:rsidP="006A64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C5920" w14:textId="01F2DF8C" w:rsidR="00EC1196" w:rsidRDefault="00807F7F">
    <w:pPr>
      <w:pStyle w:val="Kopfzeile"/>
    </w:pPr>
    <w:r w:rsidRPr="00807F7F">
      <w:rPr>
        <w:rFonts w:ascii="Parisine Plus Std Gris" w:hAnsi="Parisine Plus Std Gris"/>
      </w:rPr>
      <w:drawing>
        <wp:anchor distT="0" distB="0" distL="114300" distR="114300" simplePos="0" relativeHeight="251683840" behindDoc="1" locked="0" layoutInCell="1" allowOverlap="1" wp14:anchorId="5D76AEB6" wp14:editId="3ED704A8">
          <wp:simplePos x="0" y="0"/>
          <wp:positionH relativeFrom="margin">
            <wp:posOffset>3996690</wp:posOffset>
          </wp:positionH>
          <wp:positionV relativeFrom="page">
            <wp:posOffset>457200</wp:posOffset>
          </wp:positionV>
          <wp:extent cx="1944000" cy="752400"/>
          <wp:effectExtent l="0" t="0" r="0" b="0"/>
          <wp:wrapNone/>
          <wp:docPr id="1086588684" name="Grafik 10865886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7749F" w14:textId="496C5FFA" w:rsidR="00673988" w:rsidRPr="00807F7F" w:rsidRDefault="00802379" w:rsidP="00641597">
    <w:pPr>
      <w:pStyle w:val="Kopfzeile"/>
      <w:tabs>
        <w:tab w:val="clear" w:pos="4536"/>
        <w:tab w:val="clear" w:pos="9072"/>
        <w:tab w:val="left" w:pos="6202"/>
      </w:tabs>
      <w:rPr>
        <w:rFonts w:ascii="Parisine Plus Std Gris" w:hAnsi="Parisine Plus Std Gris"/>
      </w:rPr>
    </w:pPr>
    <w:r w:rsidRPr="00807F7F">
      <w:rPr>
        <w:rFonts w:ascii="Parisine Plus Std Gris" w:hAnsi="Parisine Plus Std Gris"/>
      </w:rPr>
      <w:drawing>
        <wp:anchor distT="0" distB="0" distL="114300" distR="114300" simplePos="0" relativeHeight="251681792" behindDoc="1" locked="0" layoutInCell="1" allowOverlap="1" wp14:anchorId="7E02870C" wp14:editId="46608A8D">
          <wp:simplePos x="0" y="0"/>
          <wp:positionH relativeFrom="margin">
            <wp:posOffset>3995420</wp:posOffset>
          </wp:positionH>
          <wp:positionV relativeFrom="page">
            <wp:posOffset>457200</wp:posOffset>
          </wp:positionV>
          <wp:extent cx="1943100" cy="752475"/>
          <wp:effectExtent l="0" t="0" r="0" b="9525"/>
          <wp:wrapNone/>
          <wp:docPr id="1086112592" name="Grafik 10861125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783B" w:rsidRPr="00807F7F">
      <w:rPr>
        <w:rFonts w:ascii="Parisine Plus Std Gris" w:hAnsi="Parisine Plus Std Gris"/>
        <w:color w:val="343583"/>
        <w:sz w:val="13"/>
        <w:szCs w:val="1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BE13D83" wp14:editId="4B01A63A">
              <wp:simplePos x="0" y="0"/>
              <wp:positionH relativeFrom="page">
                <wp:posOffset>0</wp:posOffset>
              </wp:positionH>
              <wp:positionV relativeFrom="page">
                <wp:posOffset>3776980</wp:posOffset>
              </wp:positionV>
              <wp:extent cx="252000" cy="0"/>
              <wp:effectExtent l="0" t="0" r="15240" b="1905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34358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BBE055" id="Gerade Verbindung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7.4pt" to="19.85pt,2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" strokecolor="#343583" strokeweight=".5pt">
              <w10:wrap anchorx="page" anchory="page"/>
            </v:line>
          </w:pict>
        </mc:Fallback>
      </mc:AlternateContent>
    </w:r>
    <w:r w:rsidR="0043783B" w:rsidRPr="00807F7F">
      <w:rPr>
        <w:rFonts w:ascii="Parisine Plus Std Gris" w:hAnsi="Parisine Plus Std Gris"/>
        <w:color w:val="343583"/>
        <w:sz w:val="13"/>
        <w:szCs w:val="13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952DE88" wp14:editId="1B2FCA9F">
              <wp:simplePos x="0" y="0"/>
              <wp:positionH relativeFrom="page">
                <wp:posOffset>0</wp:posOffset>
              </wp:positionH>
              <wp:positionV relativeFrom="page">
                <wp:posOffset>5342890</wp:posOffset>
              </wp:positionV>
              <wp:extent cx="180000" cy="0"/>
              <wp:effectExtent l="0" t="0" r="10795" b="19050"/>
              <wp:wrapNone/>
              <wp:docPr id="4" name="Gerade Verbindung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34358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662124" id="Gerade Verbindung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0.7pt" to="14.15pt,4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" strokecolor="#343583" strokeweight=".5pt">
              <w10:wrap anchorx="page" anchory="page"/>
            </v:line>
          </w:pict>
        </mc:Fallback>
      </mc:AlternateContent>
    </w:r>
    <w:r w:rsidR="00807F7F">
      <w:rPr>
        <w:rFonts w:ascii="Parisine Plus Std Gris" w:hAnsi="Parisine Plus Std Gris"/>
        <w:color w:val="343583"/>
        <w:sz w:val="13"/>
        <w:szCs w:val="13"/>
      </w:rPr>
      <w:t>K</w:t>
    </w:r>
    <w:r w:rsidR="00E35E9F" w:rsidRPr="00807F7F">
      <w:rPr>
        <w:rFonts w:ascii="Parisine Plus Std Gris" w:hAnsi="Parisine Plus Std Gris"/>
        <w:color w:val="343583"/>
        <w:sz w:val="13"/>
        <w:szCs w:val="13"/>
      </w:rPr>
      <w:t xml:space="preserve">athinka-Platzhoff-Stiftung </w:t>
    </w:r>
    <w:r w:rsidR="00DE764C">
      <w:rPr>
        <w:rFonts w:ascii="Parisine Plus Std Gris" w:hAnsi="Parisine Plus Std Gris"/>
        <w:color w:val="343583"/>
        <w:sz w:val="13"/>
        <w:szCs w:val="13"/>
      </w:rPr>
      <w:t>·</w:t>
    </w:r>
    <w:r w:rsidR="00E35E9F" w:rsidRPr="00807F7F">
      <w:rPr>
        <w:rFonts w:ascii="Parisine Plus Std Gris" w:hAnsi="Parisine Plus Std Gris"/>
        <w:color w:val="343583"/>
        <w:sz w:val="13"/>
        <w:szCs w:val="13"/>
      </w:rPr>
      <w:t xml:space="preserve"> Fischerstraße 4 </w:t>
    </w:r>
    <w:r w:rsidR="00DE764C">
      <w:rPr>
        <w:rFonts w:ascii="Parisine Plus Std Gris" w:hAnsi="Parisine Plus Std Gris"/>
        <w:color w:val="343583"/>
        <w:sz w:val="13"/>
        <w:szCs w:val="13"/>
      </w:rPr>
      <w:t>·</w:t>
    </w:r>
    <w:r w:rsidR="00E35E9F" w:rsidRPr="00807F7F">
      <w:rPr>
        <w:rFonts w:ascii="Parisine Plus Std Gris" w:hAnsi="Parisine Plus Std Gris"/>
        <w:color w:val="343583"/>
        <w:sz w:val="13"/>
        <w:szCs w:val="13"/>
      </w:rPr>
      <w:t xml:space="preserve"> 63450 Hanau</w:t>
    </w:r>
    <w:r w:rsidR="00641597" w:rsidRPr="00807F7F">
      <w:rPr>
        <w:rFonts w:ascii="Parisine Plus Std Gris" w:hAnsi="Parisine Plus Std Gris"/>
        <w:color w:val="343583"/>
        <w:sz w:val="13"/>
        <w:szCs w:val="1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30B1"/>
    <w:multiLevelType w:val="multilevel"/>
    <w:tmpl w:val="77987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AB20DA"/>
    <w:multiLevelType w:val="multilevel"/>
    <w:tmpl w:val="80F00EA4"/>
    <w:lvl w:ilvl="0">
      <w:start w:val="1"/>
      <w:numFmt w:val="decimal"/>
      <w:pStyle w:val="Nummerierung"/>
      <w:lvlText w:val="%1.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"/>
      <w:lvlJc w:val="left"/>
      <w:pPr>
        <w:ind w:left="1136" w:hanging="284"/>
      </w:pPr>
      <w:rPr>
        <w:rFonts w:ascii="Wingdings" w:hAnsi="Wingdings" w:hint="default"/>
      </w:rPr>
    </w:lvl>
    <w:lvl w:ilvl="4">
      <w:start w:val="1"/>
      <w:numFmt w:val="bullet"/>
      <w:lvlText w:val="−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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−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"/>
      <w:lvlJc w:val="left"/>
      <w:pPr>
        <w:ind w:left="2272" w:hanging="284"/>
      </w:pPr>
      <w:rPr>
        <w:rFonts w:ascii="Wingdings" w:hAnsi="Wingdings" w:hint="default"/>
      </w:rPr>
    </w:lvl>
    <w:lvl w:ilvl="8">
      <w:start w:val="1"/>
      <w:numFmt w:val="bullet"/>
      <w:lvlText w:val="−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2" w15:restartNumberingAfterBreak="0">
    <w:nsid w:val="0DAC446C"/>
    <w:multiLevelType w:val="hybridMultilevel"/>
    <w:tmpl w:val="5DDC2F7A"/>
    <w:lvl w:ilvl="0" w:tplc="729A04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749F8"/>
    <w:multiLevelType w:val="hybridMultilevel"/>
    <w:tmpl w:val="66F670A2"/>
    <w:lvl w:ilvl="0" w:tplc="104EC5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05EB5"/>
    <w:multiLevelType w:val="hybridMultilevel"/>
    <w:tmpl w:val="5F48A048"/>
    <w:lvl w:ilvl="0" w:tplc="2178500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149E8"/>
    <w:multiLevelType w:val="multilevel"/>
    <w:tmpl w:val="43DA7C98"/>
    <w:lvl w:ilvl="0">
      <w:start w:val="1"/>
      <w:numFmt w:val="bullet"/>
      <w:pStyle w:val="Bullet"/>
      <w:lvlText w:val="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−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lvlText w:val="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−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"/>
      <w:lvlJc w:val="left"/>
      <w:pPr>
        <w:ind w:left="1420" w:hanging="284"/>
      </w:pPr>
      <w:rPr>
        <w:rFonts w:ascii="Wingdings" w:hAnsi="Wingdings" w:hint="default"/>
      </w:rPr>
    </w:lvl>
    <w:lvl w:ilvl="5">
      <w:start w:val="1"/>
      <w:numFmt w:val="bullet"/>
      <w:lvlText w:val="−"/>
      <w:lvlJc w:val="left"/>
      <w:pPr>
        <w:ind w:left="1704" w:hanging="284"/>
      </w:pPr>
      <w:rPr>
        <w:rFonts w:asciiTheme="minorHAnsi" w:hAnsiTheme="minorHAnsi" w:cs="Times New Roman" w:hint="default"/>
      </w:rPr>
    </w:lvl>
    <w:lvl w:ilvl="6">
      <w:start w:val="1"/>
      <w:numFmt w:val="bullet"/>
      <w:lvlText w:val="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−"/>
      <w:lvlJc w:val="left"/>
      <w:pPr>
        <w:ind w:left="2272" w:hanging="284"/>
      </w:pPr>
      <w:rPr>
        <w:rFonts w:asciiTheme="minorHAnsi" w:hAnsiTheme="minorHAnsi" w:cs="Times New Roman" w:hint="default"/>
      </w:rPr>
    </w:lvl>
    <w:lvl w:ilvl="8">
      <w:start w:val="1"/>
      <w:numFmt w:val="bullet"/>
      <w:lvlText w:val="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6" w15:restartNumberingAfterBreak="0">
    <w:nsid w:val="1DB27B2D"/>
    <w:multiLevelType w:val="hybridMultilevel"/>
    <w:tmpl w:val="C39A9598"/>
    <w:lvl w:ilvl="0" w:tplc="0407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D1E2D"/>
    <w:multiLevelType w:val="hybridMultilevel"/>
    <w:tmpl w:val="0BA06DE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533E0"/>
    <w:multiLevelType w:val="multilevel"/>
    <w:tmpl w:val="BD9E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9B4A98"/>
    <w:multiLevelType w:val="hybridMultilevel"/>
    <w:tmpl w:val="B8CC0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D2487"/>
    <w:multiLevelType w:val="hybridMultilevel"/>
    <w:tmpl w:val="31DE80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E4AA0"/>
    <w:multiLevelType w:val="hybridMultilevel"/>
    <w:tmpl w:val="207EEA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921B08"/>
    <w:multiLevelType w:val="multilevel"/>
    <w:tmpl w:val="858C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41F3941"/>
    <w:multiLevelType w:val="hybridMultilevel"/>
    <w:tmpl w:val="17EE5182"/>
    <w:lvl w:ilvl="0" w:tplc="FD20560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774989">
    <w:abstractNumId w:val="5"/>
  </w:num>
  <w:num w:numId="2" w16cid:durableId="695034955">
    <w:abstractNumId w:val="1"/>
  </w:num>
  <w:num w:numId="3" w16cid:durableId="1329207046">
    <w:abstractNumId w:val="3"/>
  </w:num>
  <w:num w:numId="4" w16cid:durableId="356737246">
    <w:abstractNumId w:val="13"/>
  </w:num>
  <w:num w:numId="5" w16cid:durableId="432752240">
    <w:abstractNumId w:val="4"/>
  </w:num>
  <w:num w:numId="6" w16cid:durableId="832374524">
    <w:abstractNumId w:val="6"/>
  </w:num>
  <w:num w:numId="7" w16cid:durableId="1752311489">
    <w:abstractNumId w:val="2"/>
  </w:num>
  <w:num w:numId="8" w16cid:durableId="694237556">
    <w:abstractNumId w:val="10"/>
  </w:num>
  <w:num w:numId="9" w16cid:durableId="600527177">
    <w:abstractNumId w:val="9"/>
  </w:num>
  <w:num w:numId="10" w16cid:durableId="2059623486">
    <w:abstractNumId w:val="0"/>
  </w:num>
  <w:num w:numId="11" w16cid:durableId="618336257">
    <w:abstractNumId w:val="12"/>
  </w:num>
  <w:num w:numId="12" w16cid:durableId="1111780904">
    <w:abstractNumId w:val="8"/>
  </w:num>
  <w:num w:numId="13" w16cid:durableId="1399018485">
    <w:abstractNumId w:val="7"/>
  </w:num>
  <w:num w:numId="14" w16cid:durableId="19153109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yfW8Itxqy3rNuO9fppIsFivjhY8lW3JXUnpZUBbWKyLCWzAG09uN5NDjZhj/kcoPYd2uw87JfvxrVGrWR4Urcw==" w:salt="RXeNK2VQUKtqmvWnKvavO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EFC"/>
    <w:rsid w:val="00000A70"/>
    <w:rsid w:val="000057B5"/>
    <w:rsid w:val="00010595"/>
    <w:rsid w:val="00013195"/>
    <w:rsid w:val="00024E44"/>
    <w:rsid w:val="00036C4E"/>
    <w:rsid w:val="000540BA"/>
    <w:rsid w:val="00056DB6"/>
    <w:rsid w:val="00066D46"/>
    <w:rsid w:val="000B01E5"/>
    <w:rsid w:val="000C5F00"/>
    <w:rsid w:val="000C7266"/>
    <w:rsid w:val="000D18AA"/>
    <w:rsid w:val="000E329E"/>
    <w:rsid w:val="00103CC0"/>
    <w:rsid w:val="00116EC4"/>
    <w:rsid w:val="00121083"/>
    <w:rsid w:val="00122AA1"/>
    <w:rsid w:val="0013204D"/>
    <w:rsid w:val="0014728E"/>
    <w:rsid w:val="00163241"/>
    <w:rsid w:val="00164225"/>
    <w:rsid w:val="00165F5F"/>
    <w:rsid w:val="00174295"/>
    <w:rsid w:val="001845E8"/>
    <w:rsid w:val="00191DA5"/>
    <w:rsid w:val="00192E3C"/>
    <w:rsid w:val="00193DC9"/>
    <w:rsid w:val="001A3825"/>
    <w:rsid w:val="001A618D"/>
    <w:rsid w:val="001B08EB"/>
    <w:rsid w:val="001B79EC"/>
    <w:rsid w:val="001C0944"/>
    <w:rsid w:val="001C691F"/>
    <w:rsid w:val="001C7CBA"/>
    <w:rsid w:val="001D09F0"/>
    <w:rsid w:val="001D28EC"/>
    <w:rsid w:val="001E0256"/>
    <w:rsid w:val="00206C6A"/>
    <w:rsid w:val="00207EE8"/>
    <w:rsid w:val="00216CD2"/>
    <w:rsid w:val="002175BE"/>
    <w:rsid w:val="00231272"/>
    <w:rsid w:val="0024771C"/>
    <w:rsid w:val="0025140D"/>
    <w:rsid w:val="00262D3B"/>
    <w:rsid w:val="00271908"/>
    <w:rsid w:val="00272897"/>
    <w:rsid w:val="00283149"/>
    <w:rsid w:val="002908ED"/>
    <w:rsid w:val="00295238"/>
    <w:rsid w:val="002A09B9"/>
    <w:rsid w:val="002C1A64"/>
    <w:rsid w:val="002C493D"/>
    <w:rsid w:val="002D1A4C"/>
    <w:rsid w:val="002E210F"/>
    <w:rsid w:val="002F1711"/>
    <w:rsid w:val="002F55B9"/>
    <w:rsid w:val="002F7D0C"/>
    <w:rsid w:val="00300187"/>
    <w:rsid w:val="00302A24"/>
    <w:rsid w:val="00305F90"/>
    <w:rsid w:val="00307383"/>
    <w:rsid w:val="00341D6F"/>
    <w:rsid w:val="003425C6"/>
    <w:rsid w:val="00344F7C"/>
    <w:rsid w:val="00357D06"/>
    <w:rsid w:val="00365926"/>
    <w:rsid w:val="003700A0"/>
    <w:rsid w:val="00390B83"/>
    <w:rsid w:val="003A39BF"/>
    <w:rsid w:val="003B7A63"/>
    <w:rsid w:val="003C604E"/>
    <w:rsid w:val="003C6211"/>
    <w:rsid w:val="003D2C71"/>
    <w:rsid w:val="003E4485"/>
    <w:rsid w:val="003F26C9"/>
    <w:rsid w:val="003F5230"/>
    <w:rsid w:val="004032D9"/>
    <w:rsid w:val="0041356A"/>
    <w:rsid w:val="00432594"/>
    <w:rsid w:val="0043783B"/>
    <w:rsid w:val="00447535"/>
    <w:rsid w:val="004536B1"/>
    <w:rsid w:val="00455881"/>
    <w:rsid w:val="00463CD0"/>
    <w:rsid w:val="00464CA3"/>
    <w:rsid w:val="0049136A"/>
    <w:rsid w:val="00493AA0"/>
    <w:rsid w:val="004963B4"/>
    <w:rsid w:val="004A335E"/>
    <w:rsid w:val="004A4C0B"/>
    <w:rsid w:val="004B40E1"/>
    <w:rsid w:val="004C4B34"/>
    <w:rsid w:val="004D5F47"/>
    <w:rsid w:val="004E37B0"/>
    <w:rsid w:val="004E4D16"/>
    <w:rsid w:val="004E6509"/>
    <w:rsid w:val="004E76F5"/>
    <w:rsid w:val="004F16EA"/>
    <w:rsid w:val="004F322B"/>
    <w:rsid w:val="00503FEF"/>
    <w:rsid w:val="00510C58"/>
    <w:rsid w:val="00510E28"/>
    <w:rsid w:val="00512C2F"/>
    <w:rsid w:val="0052047A"/>
    <w:rsid w:val="00524C68"/>
    <w:rsid w:val="00526836"/>
    <w:rsid w:val="00533121"/>
    <w:rsid w:val="0056066C"/>
    <w:rsid w:val="0056447A"/>
    <w:rsid w:val="00573551"/>
    <w:rsid w:val="005775E0"/>
    <w:rsid w:val="00581679"/>
    <w:rsid w:val="005947C9"/>
    <w:rsid w:val="00595C2A"/>
    <w:rsid w:val="00596AF5"/>
    <w:rsid w:val="005B2000"/>
    <w:rsid w:val="005B7C69"/>
    <w:rsid w:val="005C6385"/>
    <w:rsid w:val="005D0111"/>
    <w:rsid w:val="005E0DCE"/>
    <w:rsid w:val="005E7179"/>
    <w:rsid w:val="0060361F"/>
    <w:rsid w:val="006050FC"/>
    <w:rsid w:val="00610B2F"/>
    <w:rsid w:val="0062108E"/>
    <w:rsid w:val="006244FA"/>
    <w:rsid w:val="006370FE"/>
    <w:rsid w:val="00641597"/>
    <w:rsid w:val="00641F68"/>
    <w:rsid w:val="00643BAE"/>
    <w:rsid w:val="00651D08"/>
    <w:rsid w:val="00654A84"/>
    <w:rsid w:val="00673988"/>
    <w:rsid w:val="006919D2"/>
    <w:rsid w:val="00692E70"/>
    <w:rsid w:val="006A188C"/>
    <w:rsid w:val="006A64DA"/>
    <w:rsid w:val="006B1989"/>
    <w:rsid w:val="006B6E37"/>
    <w:rsid w:val="006B6F42"/>
    <w:rsid w:val="006D7C7F"/>
    <w:rsid w:val="006F1AED"/>
    <w:rsid w:val="006F55C5"/>
    <w:rsid w:val="00702C52"/>
    <w:rsid w:val="00704855"/>
    <w:rsid w:val="00713D90"/>
    <w:rsid w:val="00725905"/>
    <w:rsid w:val="00745424"/>
    <w:rsid w:val="0074724A"/>
    <w:rsid w:val="00756CD7"/>
    <w:rsid w:val="00762BE9"/>
    <w:rsid w:val="00772C55"/>
    <w:rsid w:val="0077344A"/>
    <w:rsid w:val="007823CA"/>
    <w:rsid w:val="007A0DAD"/>
    <w:rsid w:val="007A6865"/>
    <w:rsid w:val="007A7C21"/>
    <w:rsid w:val="007B22A7"/>
    <w:rsid w:val="007F78BF"/>
    <w:rsid w:val="00802379"/>
    <w:rsid w:val="00805E0B"/>
    <w:rsid w:val="00807F7F"/>
    <w:rsid w:val="0082355E"/>
    <w:rsid w:val="00844FCF"/>
    <w:rsid w:val="00864084"/>
    <w:rsid w:val="00866213"/>
    <w:rsid w:val="008759C1"/>
    <w:rsid w:val="00887857"/>
    <w:rsid w:val="00887F09"/>
    <w:rsid w:val="008A14C6"/>
    <w:rsid w:val="008A71D6"/>
    <w:rsid w:val="008A7BC1"/>
    <w:rsid w:val="008B4E8C"/>
    <w:rsid w:val="008E0526"/>
    <w:rsid w:val="00924068"/>
    <w:rsid w:val="00927487"/>
    <w:rsid w:val="009324E7"/>
    <w:rsid w:val="00932D03"/>
    <w:rsid w:val="00944892"/>
    <w:rsid w:val="009460B3"/>
    <w:rsid w:val="00953661"/>
    <w:rsid w:val="00955A56"/>
    <w:rsid w:val="009621EB"/>
    <w:rsid w:val="0097453A"/>
    <w:rsid w:val="0097609D"/>
    <w:rsid w:val="009A2019"/>
    <w:rsid w:val="009B131E"/>
    <w:rsid w:val="009B716F"/>
    <w:rsid w:val="009D09BF"/>
    <w:rsid w:val="009D17E6"/>
    <w:rsid w:val="009E29CD"/>
    <w:rsid w:val="009F2A06"/>
    <w:rsid w:val="009F3DC2"/>
    <w:rsid w:val="00A112E7"/>
    <w:rsid w:val="00A145F9"/>
    <w:rsid w:val="00A1715D"/>
    <w:rsid w:val="00A54AFE"/>
    <w:rsid w:val="00A748AB"/>
    <w:rsid w:val="00A84691"/>
    <w:rsid w:val="00A87640"/>
    <w:rsid w:val="00A95799"/>
    <w:rsid w:val="00A96438"/>
    <w:rsid w:val="00AC7113"/>
    <w:rsid w:val="00AE0DCF"/>
    <w:rsid w:val="00B2061F"/>
    <w:rsid w:val="00B22E77"/>
    <w:rsid w:val="00B23A00"/>
    <w:rsid w:val="00B4304E"/>
    <w:rsid w:val="00B445EA"/>
    <w:rsid w:val="00B51995"/>
    <w:rsid w:val="00B62E45"/>
    <w:rsid w:val="00B646A5"/>
    <w:rsid w:val="00B75770"/>
    <w:rsid w:val="00B822FB"/>
    <w:rsid w:val="00B93D88"/>
    <w:rsid w:val="00B94CDF"/>
    <w:rsid w:val="00BB49BB"/>
    <w:rsid w:val="00BB783A"/>
    <w:rsid w:val="00BE0537"/>
    <w:rsid w:val="00BE0EFC"/>
    <w:rsid w:val="00BE5362"/>
    <w:rsid w:val="00BF57DB"/>
    <w:rsid w:val="00C1488E"/>
    <w:rsid w:val="00C204E6"/>
    <w:rsid w:val="00C21D0B"/>
    <w:rsid w:val="00C366B0"/>
    <w:rsid w:val="00C40F89"/>
    <w:rsid w:val="00C44D2E"/>
    <w:rsid w:val="00C626F8"/>
    <w:rsid w:val="00C63DAB"/>
    <w:rsid w:val="00C6759D"/>
    <w:rsid w:val="00C80278"/>
    <w:rsid w:val="00C81BF9"/>
    <w:rsid w:val="00C81E4F"/>
    <w:rsid w:val="00C846E9"/>
    <w:rsid w:val="00C84BDF"/>
    <w:rsid w:val="00C86C07"/>
    <w:rsid w:val="00CB587C"/>
    <w:rsid w:val="00CC23CD"/>
    <w:rsid w:val="00CC4A30"/>
    <w:rsid w:val="00CE0D79"/>
    <w:rsid w:val="00CE52A5"/>
    <w:rsid w:val="00CF7DAA"/>
    <w:rsid w:val="00D01981"/>
    <w:rsid w:val="00D1312C"/>
    <w:rsid w:val="00D14DC8"/>
    <w:rsid w:val="00D167E6"/>
    <w:rsid w:val="00D30D7D"/>
    <w:rsid w:val="00D4126C"/>
    <w:rsid w:val="00D44BB6"/>
    <w:rsid w:val="00D52D7F"/>
    <w:rsid w:val="00D81E67"/>
    <w:rsid w:val="00D86EBE"/>
    <w:rsid w:val="00D93382"/>
    <w:rsid w:val="00DA0AC0"/>
    <w:rsid w:val="00DA3400"/>
    <w:rsid w:val="00DC062C"/>
    <w:rsid w:val="00DE5DBD"/>
    <w:rsid w:val="00DE764C"/>
    <w:rsid w:val="00DF560B"/>
    <w:rsid w:val="00E15F33"/>
    <w:rsid w:val="00E35E9F"/>
    <w:rsid w:val="00E4036C"/>
    <w:rsid w:val="00E515F6"/>
    <w:rsid w:val="00E51FF7"/>
    <w:rsid w:val="00E55AE8"/>
    <w:rsid w:val="00E7632B"/>
    <w:rsid w:val="00EA200C"/>
    <w:rsid w:val="00EA2227"/>
    <w:rsid w:val="00EA34B6"/>
    <w:rsid w:val="00EB077A"/>
    <w:rsid w:val="00EB0C14"/>
    <w:rsid w:val="00EB397F"/>
    <w:rsid w:val="00EC1196"/>
    <w:rsid w:val="00ED4C3B"/>
    <w:rsid w:val="00EE16C7"/>
    <w:rsid w:val="00EE5C41"/>
    <w:rsid w:val="00F053A9"/>
    <w:rsid w:val="00F1603C"/>
    <w:rsid w:val="00F17B72"/>
    <w:rsid w:val="00F30FF0"/>
    <w:rsid w:val="00F34813"/>
    <w:rsid w:val="00F558F0"/>
    <w:rsid w:val="00F565ED"/>
    <w:rsid w:val="00F65A3D"/>
    <w:rsid w:val="00F72515"/>
    <w:rsid w:val="00F73184"/>
    <w:rsid w:val="00F813B4"/>
    <w:rsid w:val="00F85A92"/>
    <w:rsid w:val="00F877D2"/>
    <w:rsid w:val="00F93531"/>
    <w:rsid w:val="00FB518C"/>
    <w:rsid w:val="00FC2B04"/>
    <w:rsid w:val="00FD5902"/>
    <w:rsid w:val="00FE7C14"/>
    <w:rsid w:val="00FF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D7AB1"/>
  <w15:docId w15:val="{E0BFA2C7-95A8-4D7D-8CCF-7FD15863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0DCF"/>
    <w:pPr>
      <w:spacing w:after="0"/>
      <w:ind w:right="-4"/>
    </w:pPr>
  </w:style>
  <w:style w:type="paragraph" w:styleId="berschrift1">
    <w:name w:val="heading 1"/>
    <w:basedOn w:val="Standard"/>
    <w:next w:val="Standard"/>
    <w:link w:val="berschrift1Zchn"/>
    <w:uiPriority w:val="9"/>
    <w:rsid w:val="00953661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95366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A71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3661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Bullet">
    <w:name w:val="Bullet"/>
    <w:basedOn w:val="Standard"/>
    <w:qFormat/>
    <w:rsid w:val="006A64DA"/>
    <w:pPr>
      <w:numPr>
        <w:numId w:val="1"/>
      </w:numPr>
      <w:contextualSpacing/>
    </w:pPr>
  </w:style>
  <w:style w:type="paragraph" w:customStyle="1" w:styleId="Nummerierung">
    <w:name w:val="Nummerierung"/>
    <w:basedOn w:val="Standard"/>
    <w:qFormat/>
    <w:rsid w:val="006A64DA"/>
    <w:pPr>
      <w:numPr>
        <w:numId w:val="2"/>
      </w:numPr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53661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6A64DA"/>
    <w:pPr>
      <w:tabs>
        <w:tab w:val="center" w:pos="4536"/>
        <w:tab w:val="right" w:pos="9072"/>
      </w:tabs>
      <w:spacing w:line="240" w:lineRule="auto"/>
    </w:pPr>
    <w:rPr>
      <w:noProof/>
      <w:sz w:val="15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6A64DA"/>
    <w:rPr>
      <w:noProof/>
      <w:sz w:val="15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E16C7"/>
    <w:pPr>
      <w:tabs>
        <w:tab w:val="center" w:pos="4536"/>
        <w:tab w:val="right" w:pos="9072"/>
      </w:tabs>
      <w:spacing w:line="240" w:lineRule="auto"/>
    </w:pPr>
    <w:rPr>
      <w:noProof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EE16C7"/>
    <w:rPr>
      <w:noProof/>
      <w:sz w:val="16"/>
    </w:rPr>
  </w:style>
  <w:style w:type="table" w:styleId="Tabellenraster">
    <w:name w:val="Table Grid"/>
    <w:basedOn w:val="NormaleTabelle"/>
    <w:uiPriority w:val="59"/>
    <w:rsid w:val="00DF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6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60B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DF560B"/>
    <w:rPr>
      <w:color w:val="808080"/>
    </w:rPr>
  </w:style>
  <w:style w:type="paragraph" w:customStyle="1" w:styleId="Betreff">
    <w:name w:val="Betreff"/>
    <w:basedOn w:val="Standard"/>
    <w:qFormat/>
    <w:rsid w:val="00673988"/>
    <w:pPr>
      <w:spacing w:before="1280" w:afterLines="100"/>
      <w:contextualSpacing/>
    </w:pPr>
    <w:rPr>
      <w:b/>
      <w:noProof/>
      <w:lang w:eastAsia="de-DE"/>
    </w:rPr>
  </w:style>
  <w:style w:type="paragraph" w:styleId="Listenabsatz">
    <w:name w:val="List Paragraph"/>
    <w:basedOn w:val="Standard"/>
    <w:uiPriority w:val="34"/>
    <w:rsid w:val="0097609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87F0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87F09"/>
    <w:rPr>
      <w:color w:val="605E5C"/>
      <w:shd w:val="clear" w:color="auto" w:fill="E1DFDD"/>
    </w:rPr>
  </w:style>
  <w:style w:type="paragraph" w:customStyle="1" w:styleId="Default">
    <w:name w:val="Default"/>
    <w:rsid w:val="00FF3F1B"/>
    <w:pPr>
      <w:autoSpaceDE w:val="0"/>
      <w:autoSpaceDN w:val="0"/>
      <w:adjustRightInd w:val="0"/>
      <w:spacing w:after="0" w:line="240" w:lineRule="auto"/>
    </w:pPr>
    <w:rPr>
      <w:rFonts w:ascii="DKLOA K+ Parisine Plus Std" w:hAnsi="DKLOA K+ Parisine Plus Std" w:cs="DKLOA K+ Parisine Plus Std"/>
      <w:color w:val="000000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A71D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1D28EC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1D28EC"/>
    <w:rPr>
      <w:color w:val="800080" w:themeColor="followedHyperlink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rsid w:val="00F85A9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4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4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31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7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0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3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FC55.89A7420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FC55.89A7420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20442\Desktop\Briefvorlage%20mit%20Herr%20Z&#246;ll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A66C685325478D9E0C174CCA993C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D8B5EB-5B8C-4FAA-B634-EC5150ED8A00}"/>
      </w:docPartPr>
      <w:docPartBody>
        <w:p w:rsidR="00A726C3" w:rsidRDefault="00353B57" w:rsidP="00353B57">
          <w:pPr>
            <w:pStyle w:val="DEA66C685325478D9E0C174CCA993C382"/>
          </w:pPr>
          <w:r>
            <w:rPr>
              <w:rStyle w:val="Platzhaltertext"/>
            </w:rPr>
            <w:t>tt.mm.jjjj</w:t>
          </w:r>
        </w:p>
      </w:docPartBody>
    </w:docPart>
    <w:docPart>
      <w:docPartPr>
        <w:name w:val="ECF9437153724E1B872EBF3D64D8E8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7157B7-7E0E-4811-B078-29EE9DE97299}"/>
      </w:docPartPr>
      <w:docPartBody>
        <w:p w:rsidR="00A726C3" w:rsidRDefault="00353B57" w:rsidP="00353B57">
          <w:pPr>
            <w:pStyle w:val="ECF9437153724E1B872EBF3D64D8E8A42"/>
          </w:pPr>
          <w:r>
            <w:rPr>
              <w:rStyle w:val="Platzhaltertext"/>
            </w:rPr>
            <w:t>tt.mm.jjjj</w:t>
          </w:r>
        </w:p>
      </w:docPartBody>
    </w:docPart>
    <w:docPart>
      <w:docPartPr>
        <w:name w:val="EA10B72CB5034955A634CD09C653A1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EB0DBA-7D7C-4E0F-9478-47AC6C42B494}"/>
      </w:docPartPr>
      <w:docPartBody>
        <w:p w:rsidR="00A726C3" w:rsidRDefault="00353B57" w:rsidP="00353B57">
          <w:pPr>
            <w:pStyle w:val="EA10B72CB5034955A634CD09C653A1D62"/>
          </w:pPr>
          <w:r>
            <w:rPr>
              <w:rStyle w:val="Platzhaltertext"/>
            </w:rPr>
            <w:t>tt.mm.jjjj</w:t>
          </w:r>
        </w:p>
      </w:docPartBody>
    </w:docPart>
    <w:docPart>
      <w:docPartPr>
        <w:name w:val="AF9CA6BE547D4A3E8BFD7D3FE2A401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A0F509-C014-4974-AD02-6CB7F0ED6F7A}"/>
      </w:docPartPr>
      <w:docPartBody>
        <w:p w:rsidR="00A726C3" w:rsidRDefault="00353B57" w:rsidP="00353B57">
          <w:pPr>
            <w:pStyle w:val="AF9CA6BE547D4A3E8BFD7D3FE2A4012D2"/>
          </w:pPr>
          <w:r w:rsidRPr="00861AE6">
            <w:rPr>
              <w:rStyle w:val="Platzhaltertext"/>
            </w:rPr>
            <w:t>Klicken.</w:t>
          </w:r>
        </w:p>
      </w:docPartBody>
    </w:docPart>
    <w:docPart>
      <w:docPartPr>
        <w:name w:val="8E477C3B715C44E4892B29407B724E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8F060D-35A7-4C5A-A6B1-559818C282B9}"/>
      </w:docPartPr>
      <w:docPartBody>
        <w:p w:rsidR="00A726C3" w:rsidRDefault="00353B57" w:rsidP="00353B57">
          <w:pPr>
            <w:pStyle w:val="8E477C3B715C44E4892B29407B724EBA2"/>
          </w:pPr>
          <w:r w:rsidRPr="00861AE6">
            <w:rPr>
              <w:rStyle w:val="Platzhaltertext"/>
            </w:rPr>
            <w:t>Klicken.</w:t>
          </w:r>
        </w:p>
      </w:docPartBody>
    </w:docPart>
    <w:docPart>
      <w:docPartPr>
        <w:name w:val="E80A332EEDD34D5A93728C9A90AA51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5FE4CC-33B6-4421-819B-CA6E61E7F62B}"/>
      </w:docPartPr>
      <w:docPartBody>
        <w:p w:rsidR="00A726C3" w:rsidRDefault="00353B57" w:rsidP="00353B57">
          <w:pPr>
            <w:pStyle w:val="E80A332EEDD34D5A93728C9A90AA51932"/>
          </w:pPr>
          <w:r w:rsidRPr="00861AE6">
            <w:rPr>
              <w:rStyle w:val="Platzhaltertext"/>
            </w:rPr>
            <w:t>Klicken.</w:t>
          </w:r>
        </w:p>
      </w:docPartBody>
    </w:docPart>
    <w:docPart>
      <w:docPartPr>
        <w:name w:val="35192C6C75974A34A22E6F04715972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DC205F-BCD1-4B66-A0BB-B1835E6EBA11}"/>
      </w:docPartPr>
      <w:docPartBody>
        <w:p w:rsidR="00A726C3" w:rsidRDefault="00353B57" w:rsidP="00353B57">
          <w:pPr>
            <w:pStyle w:val="35192C6C75974A34A22E6F04715972D72"/>
          </w:pPr>
          <w:r>
            <w:rPr>
              <w:rStyle w:val="Platzhaltertext"/>
            </w:rPr>
            <w:t xml:space="preserve">geben </w:t>
          </w:r>
          <w:r w:rsidRPr="00861AE6">
            <w:rPr>
              <w:rStyle w:val="Platzhaltertext"/>
            </w:rPr>
            <w:t>Sie hier,</w:t>
          </w:r>
          <w:r>
            <w:rPr>
              <w:rStyle w:val="Platzhaltertext"/>
            </w:rPr>
            <w:t xml:space="preserve"> den</w:t>
          </w:r>
          <w:r w:rsidRPr="00861AE6">
            <w:rPr>
              <w:rStyle w:val="Platzhaltertext"/>
            </w:rPr>
            <w:t xml:space="preserve"> Text ein</w:t>
          </w:r>
        </w:p>
      </w:docPartBody>
    </w:docPart>
    <w:docPart>
      <w:docPartPr>
        <w:name w:val="CF6E44203D584CC49EFFFDC1A938F0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F36476-D527-4F21-8B2C-EF00A2848721}"/>
      </w:docPartPr>
      <w:docPartBody>
        <w:p w:rsidR="00A726C3" w:rsidRDefault="00353B57" w:rsidP="00353B57">
          <w:pPr>
            <w:pStyle w:val="CF6E44203D584CC49EFFFDC1A938F0042"/>
          </w:pPr>
          <w:r>
            <w:rPr>
              <w:rStyle w:val="Platzhaltertext"/>
            </w:rPr>
            <w:t xml:space="preserve">geben </w:t>
          </w:r>
          <w:r w:rsidRPr="00861AE6">
            <w:rPr>
              <w:rStyle w:val="Platzhaltertext"/>
            </w:rPr>
            <w:t>Sie hier,</w:t>
          </w:r>
          <w:r>
            <w:rPr>
              <w:rStyle w:val="Platzhaltertext"/>
            </w:rPr>
            <w:t xml:space="preserve"> den</w:t>
          </w:r>
          <w:r w:rsidRPr="00861AE6">
            <w:rPr>
              <w:rStyle w:val="Platzhaltertext"/>
            </w:rPr>
            <w:t xml:space="preserve"> Text ein</w:t>
          </w:r>
        </w:p>
      </w:docPartBody>
    </w:docPart>
    <w:docPart>
      <w:docPartPr>
        <w:name w:val="E6C8C41442C8404392C6F5CF789EA8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CD6B95-271F-4418-AB62-ED255B0ED796}"/>
      </w:docPartPr>
      <w:docPartBody>
        <w:p w:rsidR="00A726C3" w:rsidRDefault="00353B57" w:rsidP="00353B57">
          <w:pPr>
            <w:pStyle w:val="E6C8C41442C8404392C6F5CF789EA8162"/>
          </w:pPr>
          <w:r>
            <w:rPr>
              <w:rStyle w:val="Platzhaltertext"/>
            </w:rPr>
            <w:t xml:space="preserve">geben </w:t>
          </w:r>
          <w:r w:rsidRPr="00861AE6">
            <w:rPr>
              <w:rStyle w:val="Platzhaltertext"/>
            </w:rPr>
            <w:t>Sie hier,</w:t>
          </w:r>
          <w:r>
            <w:rPr>
              <w:rStyle w:val="Platzhaltertext"/>
            </w:rPr>
            <w:t xml:space="preserve"> den</w:t>
          </w:r>
          <w:r w:rsidRPr="00861AE6">
            <w:rPr>
              <w:rStyle w:val="Platzhaltertext"/>
            </w:rPr>
            <w:t xml:space="preserve"> Text ein</w:t>
          </w:r>
        </w:p>
      </w:docPartBody>
    </w:docPart>
    <w:docPart>
      <w:docPartPr>
        <w:name w:val="5C26C43E5E274963AC3F6F3892E10F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0CCE14-2C87-4A9E-B026-B28BE66CD7A5}"/>
      </w:docPartPr>
      <w:docPartBody>
        <w:p w:rsidR="00A726C3" w:rsidRDefault="00353B57" w:rsidP="00353B57">
          <w:pPr>
            <w:pStyle w:val="5C26C43E5E274963AC3F6F3892E10FA92"/>
          </w:pPr>
          <w:r w:rsidRPr="00861AE6">
            <w:rPr>
              <w:rStyle w:val="Platzhaltertext"/>
            </w:rPr>
            <w:t>Text einzugeben.</w:t>
          </w:r>
        </w:p>
      </w:docPartBody>
    </w:docPart>
    <w:docPart>
      <w:docPartPr>
        <w:name w:val="B4C3BAD5916C47A29000299EBDAF61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387341-F307-483E-A41A-D31D70E38F82}"/>
      </w:docPartPr>
      <w:docPartBody>
        <w:p w:rsidR="00A726C3" w:rsidRDefault="00353B57" w:rsidP="00353B57">
          <w:pPr>
            <w:pStyle w:val="B4C3BAD5916C47A29000299EBDAF61C02"/>
          </w:pPr>
          <w:r w:rsidRPr="00861AE6">
            <w:rPr>
              <w:rStyle w:val="Platzhaltertext"/>
            </w:rPr>
            <w:t>Text einzugeben.</w:t>
          </w:r>
        </w:p>
      </w:docPartBody>
    </w:docPart>
    <w:docPart>
      <w:docPartPr>
        <w:name w:val="37F2D17F4E954FB29EF154ABF292CE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F95E5F-3DAF-453D-A2AD-E90B87E2A889}"/>
      </w:docPartPr>
      <w:docPartBody>
        <w:p w:rsidR="00A726C3" w:rsidRDefault="00353B57" w:rsidP="00353B57">
          <w:pPr>
            <w:pStyle w:val="37F2D17F4E954FB29EF154ABF292CE332"/>
          </w:pPr>
          <w:r w:rsidRPr="00861AE6">
            <w:rPr>
              <w:rStyle w:val="Platzhaltertext"/>
            </w:rPr>
            <w:t>Text einzugeben.</w:t>
          </w:r>
        </w:p>
      </w:docPartBody>
    </w:docPart>
    <w:docPart>
      <w:docPartPr>
        <w:name w:val="74B9284E32044769856D076123FD6B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C5F849-5737-42FF-B392-D306F302F0EB}"/>
      </w:docPartPr>
      <w:docPartBody>
        <w:p w:rsidR="00A726C3" w:rsidRDefault="00353B57" w:rsidP="00353B57">
          <w:pPr>
            <w:pStyle w:val="74B9284E32044769856D076123FD6BD42"/>
          </w:pPr>
          <w:r w:rsidRPr="00861AE6">
            <w:rPr>
              <w:rStyle w:val="Platzhaltertext"/>
            </w:rPr>
            <w:t>Text einzugeben.</w:t>
          </w:r>
        </w:p>
      </w:docPartBody>
    </w:docPart>
    <w:docPart>
      <w:docPartPr>
        <w:name w:val="0D1DC0F1CE314EA2965186F7FD15E3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B7B0AE-6461-4E90-9629-F73196C6E550}"/>
      </w:docPartPr>
      <w:docPartBody>
        <w:p w:rsidR="00A726C3" w:rsidRDefault="00353B57" w:rsidP="00353B57">
          <w:pPr>
            <w:pStyle w:val="0D1DC0F1CE314EA2965186F7FD15E3882"/>
          </w:pPr>
          <w:r w:rsidRPr="00861AE6">
            <w:rPr>
              <w:rStyle w:val="Platzhaltertext"/>
            </w:rPr>
            <w:t>Text einzugeben.</w:t>
          </w:r>
        </w:p>
      </w:docPartBody>
    </w:docPart>
    <w:docPart>
      <w:docPartPr>
        <w:name w:val="F484EA652CC64CC5ACB3B9D06181D4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79B6D6-7683-4F16-8C89-600A9B9751F6}"/>
      </w:docPartPr>
      <w:docPartBody>
        <w:p w:rsidR="00A726C3" w:rsidRDefault="00353B57" w:rsidP="00353B57">
          <w:pPr>
            <w:pStyle w:val="F484EA652CC64CC5ACB3B9D06181D4A81"/>
          </w:pPr>
          <w:r>
            <w:rPr>
              <w:rStyle w:val="Platzhaltertext"/>
            </w:rPr>
            <w:t>tt.mm.jjjj</w:t>
          </w:r>
        </w:p>
      </w:docPartBody>
    </w:docPart>
    <w:docPart>
      <w:docPartPr>
        <w:name w:val="2F4CB075EF424F1983B3531EF44DE7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CF6044-3311-4743-83EC-93C8A71267E1}"/>
      </w:docPartPr>
      <w:docPartBody>
        <w:p w:rsidR="00A726C3" w:rsidRDefault="00353B57" w:rsidP="00353B57">
          <w:pPr>
            <w:pStyle w:val="2F4CB075EF424F1983B3531EF44DE7A71"/>
          </w:pPr>
          <w:r w:rsidRPr="00861AE6">
            <w:rPr>
              <w:rStyle w:val="Platzhaltertext"/>
            </w:rPr>
            <w:t>Klicken.</w:t>
          </w:r>
        </w:p>
      </w:docPartBody>
    </w:docPart>
    <w:docPart>
      <w:docPartPr>
        <w:name w:val="16A34D2AE25E4EFCB80F67D578A2E9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FD24B1-BF8A-4125-8057-C673C355016B}"/>
      </w:docPartPr>
      <w:docPartBody>
        <w:p w:rsidR="00A726C3" w:rsidRDefault="00353B57" w:rsidP="00353B57">
          <w:pPr>
            <w:pStyle w:val="16A34D2AE25E4EFCB80F67D578A2E98C1"/>
          </w:pPr>
          <w:r>
            <w:rPr>
              <w:rStyle w:val="Platzhaltertext"/>
            </w:rPr>
            <w:t xml:space="preserve">geben </w:t>
          </w:r>
          <w:r w:rsidRPr="00861AE6">
            <w:rPr>
              <w:rStyle w:val="Platzhaltertext"/>
            </w:rPr>
            <w:t>Sie hier,</w:t>
          </w:r>
          <w:r>
            <w:rPr>
              <w:rStyle w:val="Platzhaltertext"/>
            </w:rPr>
            <w:t xml:space="preserve"> den</w:t>
          </w:r>
          <w:r w:rsidRPr="00861AE6">
            <w:rPr>
              <w:rStyle w:val="Platzhaltertext"/>
            </w:rPr>
            <w:t xml:space="preserve"> Text ein</w:t>
          </w:r>
        </w:p>
      </w:docPartBody>
    </w:docPart>
    <w:docPart>
      <w:docPartPr>
        <w:name w:val="70A1FFBBB1E948F4971C6C2276E419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F95208-138B-4997-AEAD-82326517B643}"/>
      </w:docPartPr>
      <w:docPartBody>
        <w:p w:rsidR="00A726C3" w:rsidRDefault="00353B57" w:rsidP="00353B57">
          <w:pPr>
            <w:pStyle w:val="70A1FFBBB1E948F4971C6C2276E419781"/>
          </w:pPr>
          <w:r w:rsidRPr="00861AE6">
            <w:rPr>
              <w:rStyle w:val="Platzhaltertext"/>
            </w:rPr>
            <w:t>Text einzugeben.</w:t>
          </w:r>
        </w:p>
      </w:docPartBody>
    </w:docPart>
    <w:docPart>
      <w:docPartPr>
        <w:name w:val="AA439345F7F545B48E565FC037D053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B42D62-0CC2-46FC-818E-BAC6AFDC0A0B}"/>
      </w:docPartPr>
      <w:docPartBody>
        <w:p w:rsidR="00A726C3" w:rsidRDefault="00353B57" w:rsidP="00353B57">
          <w:pPr>
            <w:pStyle w:val="AA439345F7F545B48E565FC037D053B91"/>
          </w:pPr>
          <w:r w:rsidRPr="00861AE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884D014024E46A09E5EE267DDFB72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A9DD9B-A933-4588-8018-A055A96490B1}"/>
      </w:docPartPr>
      <w:docPartBody>
        <w:p w:rsidR="00A726C3" w:rsidRDefault="00353B57" w:rsidP="00353B57">
          <w:pPr>
            <w:pStyle w:val="8884D014024E46A09E5EE267DDFB72641"/>
          </w:pPr>
          <w:r w:rsidRPr="00861AE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525B6BF0D7248B6BA4391FC564D35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628332-8D30-49D8-B4D2-0DC2BB8FA45E}"/>
      </w:docPartPr>
      <w:docPartBody>
        <w:p w:rsidR="00A726C3" w:rsidRDefault="00353B57" w:rsidP="00353B57">
          <w:pPr>
            <w:pStyle w:val="A525B6BF0D7248B6BA4391FC564D35161"/>
          </w:pPr>
          <w:r w:rsidRPr="00861AE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8571EDE247E43D4B7E79FC7249B03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8633DE-4708-4B46-9E43-B00690F14519}"/>
      </w:docPartPr>
      <w:docPartBody>
        <w:p w:rsidR="00A726C3" w:rsidRDefault="00353B57" w:rsidP="00353B57">
          <w:pPr>
            <w:pStyle w:val="F8571EDE247E43D4B7E79FC7249B03041"/>
          </w:pPr>
          <w:r w:rsidRPr="00861AE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E068FA705364E5CBDFE516F66186C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9FC819-2A37-42FA-881E-7021734DB5EB}"/>
      </w:docPartPr>
      <w:docPartBody>
        <w:p w:rsidR="00A726C3" w:rsidRDefault="00353B57" w:rsidP="00353B57">
          <w:pPr>
            <w:pStyle w:val="6E068FA705364E5CBDFE516F66186C311"/>
          </w:pPr>
          <w:r w:rsidRPr="00861AE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781E993228432E8B0D13E81BD4CC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DD41E7-DD74-4605-9EB5-E07C422A4425}"/>
      </w:docPartPr>
      <w:docPartBody>
        <w:p w:rsidR="00A726C3" w:rsidRDefault="00353B57" w:rsidP="00353B57">
          <w:pPr>
            <w:pStyle w:val="86781E993228432E8B0D13E81BD4CC871"/>
          </w:pPr>
          <w:r w:rsidRPr="00861AE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9FA1B903D3F420EA3382C9B3D1F4F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9FCF76-4220-45C7-A9DA-C8CD7AA88231}"/>
      </w:docPartPr>
      <w:docPartBody>
        <w:p w:rsidR="00A726C3" w:rsidRDefault="00353B57" w:rsidP="00353B57">
          <w:pPr>
            <w:pStyle w:val="D9FA1B903D3F420EA3382C9B3D1F4F951"/>
          </w:pPr>
          <w:r w:rsidRPr="00861AE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CC57B69F9B541F7A6BBFD5299FB93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4E4C65-3C04-4CD0-A280-A52476EBC8F9}"/>
      </w:docPartPr>
      <w:docPartBody>
        <w:p w:rsidR="00A726C3" w:rsidRDefault="00353B57" w:rsidP="00353B57">
          <w:pPr>
            <w:pStyle w:val="DCC57B69F9B541F7A6BBFD5299FB93631"/>
          </w:pPr>
          <w:r w:rsidRPr="00861AE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C197AFBF364426A099D6539590DF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4DE066-4DCE-48BC-95F3-DD382334DF65}"/>
      </w:docPartPr>
      <w:docPartBody>
        <w:p w:rsidR="00353B57" w:rsidRDefault="00353B57" w:rsidP="00353B57">
          <w:pPr>
            <w:pStyle w:val="4CC197AFBF364426A099D6539590DFE2"/>
          </w:pPr>
          <w:r w:rsidRPr="00821B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3AAA63A7A44E6FB6E274DF2237FA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F133D4-9347-40F1-88A6-CF39F328EA16}"/>
      </w:docPartPr>
      <w:docPartBody>
        <w:p w:rsidR="00353B57" w:rsidRDefault="00353B57" w:rsidP="00353B57">
          <w:pPr>
            <w:pStyle w:val="4A3AAA63A7A44E6FB6E274DF2237FA45"/>
          </w:pPr>
          <w:r w:rsidRPr="00821B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8D761A714AA4B9490D2E2764A8619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491D9A-DF8F-4D26-92F4-785BBB42F524}"/>
      </w:docPartPr>
      <w:docPartBody>
        <w:p w:rsidR="00353B57" w:rsidRDefault="00353B57" w:rsidP="00353B57">
          <w:pPr>
            <w:pStyle w:val="B8D761A714AA4B9490D2E2764A861979"/>
          </w:pPr>
          <w:r w:rsidRPr="00821B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DB7B712431E4BF1A6BDD709D50B51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4303DC-EFC0-4D93-9F98-D05A3D49A09B}"/>
      </w:docPartPr>
      <w:docPartBody>
        <w:p w:rsidR="00353B57" w:rsidRDefault="00353B57" w:rsidP="00353B57">
          <w:pPr>
            <w:pStyle w:val="9DB7B712431E4BF1A6BDD709D50B51E2"/>
          </w:pPr>
          <w:r w:rsidRPr="00821B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005E7F6AE44B58BF3992FF53C89F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98F93D-F879-4647-8EAD-A0162404E444}"/>
      </w:docPartPr>
      <w:docPartBody>
        <w:p w:rsidR="00353B57" w:rsidRDefault="00353B57" w:rsidP="00353B57">
          <w:pPr>
            <w:pStyle w:val="FA005E7F6AE44B58BF3992FF53C89FE0"/>
          </w:pPr>
          <w:r w:rsidRPr="00821B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9F1A813B75749A5B175939101EB9D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F2B5C1-D04D-4F53-8A46-D9C2B762F1F1}"/>
      </w:docPartPr>
      <w:docPartBody>
        <w:p w:rsidR="00353B57" w:rsidRDefault="00353B57" w:rsidP="00353B57">
          <w:pPr>
            <w:pStyle w:val="29F1A813B75749A5B175939101EB9DA9"/>
          </w:pPr>
          <w:r w:rsidRPr="00821B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D7BCB1D48AD4BD0B571EAF1BC8A1B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246060-83E4-4666-A0EA-CEB76F25E121}"/>
      </w:docPartPr>
      <w:docPartBody>
        <w:p w:rsidR="00353B57" w:rsidRDefault="00353B57" w:rsidP="00353B57">
          <w:pPr>
            <w:pStyle w:val="9D7BCB1D48AD4BD0B571EAF1BC8A1B5B"/>
          </w:pPr>
          <w:r w:rsidRPr="00821B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232E80984D45E289D1C9B3FDF565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460381-1202-4D2C-BE12-3FE35D6793A2}"/>
      </w:docPartPr>
      <w:docPartBody>
        <w:p w:rsidR="00353B57" w:rsidRDefault="00353B57" w:rsidP="00353B57">
          <w:pPr>
            <w:pStyle w:val="BD232E80984D45E289D1C9B3FDF565B1"/>
          </w:pPr>
          <w:r w:rsidRPr="00821B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DA73A0216643AF9DC873CEB08854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645357-69CE-4D81-9C49-4D1548548E69}"/>
      </w:docPartPr>
      <w:docPartBody>
        <w:p w:rsidR="00353B57" w:rsidRDefault="00353B57" w:rsidP="00353B57">
          <w:pPr>
            <w:pStyle w:val="16DA73A0216643AF9DC873CEB0885411"/>
          </w:pPr>
          <w:r w:rsidRPr="00821B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B9269060A9A42858564E4F17C4B78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6207FD-DC31-47A0-950A-077AEFB44877}"/>
      </w:docPartPr>
      <w:docPartBody>
        <w:p w:rsidR="00353B57" w:rsidRDefault="00353B57" w:rsidP="00353B57">
          <w:pPr>
            <w:pStyle w:val="9B9269060A9A42858564E4F17C4B78E1"/>
          </w:pPr>
          <w:r w:rsidRPr="00821B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E9D209C049446B9B8A3CFFF65F6E9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2920C7-375D-4932-9AD0-FAC621254CC5}"/>
      </w:docPartPr>
      <w:docPartBody>
        <w:p w:rsidR="00353B57" w:rsidRDefault="00353B57" w:rsidP="00353B57">
          <w:pPr>
            <w:pStyle w:val="9E9D209C049446B9B8A3CFFF65F6E978"/>
          </w:pPr>
          <w:r w:rsidRPr="00821BB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KLOA K+ Parisine Plus Std">
    <w:altName w:val="Parisine Plus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risine Plus Std Gris">
    <w:panose1 w:val="020B0503020502020204"/>
    <w:charset w:val="00"/>
    <w:family w:val="swiss"/>
    <w:notTrueType/>
    <w:pitch w:val="variable"/>
    <w:sig w:usb0="800000AF" w:usb1="5000004A" w:usb2="00000000" w:usb3="00000000" w:csb0="0000008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risine Plus Std">
    <w:panose1 w:val="020B0703020502020204"/>
    <w:charset w:val="00"/>
    <w:family w:val="swiss"/>
    <w:notTrueType/>
    <w:pitch w:val="variable"/>
    <w:sig w:usb0="800000AF" w:usb1="5000004A" w:usb2="00000000" w:usb3="00000000" w:csb0="0000008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C3"/>
    <w:rsid w:val="00036C4E"/>
    <w:rsid w:val="000D18AA"/>
    <w:rsid w:val="00353B57"/>
    <w:rsid w:val="00393E84"/>
    <w:rsid w:val="00A7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53B57"/>
    <w:rPr>
      <w:color w:val="808080"/>
    </w:rPr>
  </w:style>
  <w:style w:type="paragraph" w:customStyle="1" w:styleId="23638791F8274523831D0E3EC82566CE">
    <w:name w:val="23638791F8274523831D0E3EC82566CE"/>
    <w:rsid w:val="00A726C3"/>
  </w:style>
  <w:style w:type="paragraph" w:customStyle="1" w:styleId="DEA66C685325478D9E0C174CCA993C38">
    <w:name w:val="DEA66C685325478D9E0C174CCA993C38"/>
    <w:rsid w:val="00A726C3"/>
  </w:style>
  <w:style w:type="paragraph" w:customStyle="1" w:styleId="C618ADA105C248DEB9BCD3EC2F36E1D5">
    <w:name w:val="C618ADA105C248DEB9BCD3EC2F36E1D5"/>
    <w:rsid w:val="00A726C3"/>
  </w:style>
  <w:style w:type="paragraph" w:customStyle="1" w:styleId="ECF9437153724E1B872EBF3D64D8E8A4">
    <w:name w:val="ECF9437153724E1B872EBF3D64D8E8A4"/>
    <w:rsid w:val="00A726C3"/>
  </w:style>
  <w:style w:type="paragraph" w:customStyle="1" w:styleId="EA10B72CB5034955A634CD09C653A1D6">
    <w:name w:val="EA10B72CB5034955A634CD09C653A1D6"/>
    <w:rsid w:val="00A726C3"/>
  </w:style>
  <w:style w:type="paragraph" w:customStyle="1" w:styleId="5F9FDB4A04CF4A8AB925FF7613DAB1E8">
    <w:name w:val="5F9FDB4A04CF4A8AB925FF7613DAB1E8"/>
    <w:rsid w:val="00A726C3"/>
  </w:style>
  <w:style w:type="paragraph" w:customStyle="1" w:styleId="AF9CA6BE547D4A3E8BFD7D3FE2A4012D">
    <w:name w:val="AF9CA6BE547D4A3E8BFD7D3FE2A4012D"/>
    <w:rsid w:val="00A726C3"/>
  </w:style>
  <w:style w:type="paragraph" w:customStyle="1" w:styleId="8E477C3B715C44E4892B29407B724EBA">
    <w:name w:val="8E477C3B715C44E4892B29407B724EBA"/>
    <w:rsid w:val="00A726C3"/>
  </w:style>
  <w:style w:type="paragraph" w:customStyle="1" w:styleId="E80A332EEDD34D5A93728C9A90AA5193">
    <w:name w:val="E80A332EEDD34D5A93728C9A90AA5193"/>
    <w:rsid w:val="00A726C3"/>
  </w:style>
  <w:style w:type="paragraph" w:customStyle="1" w:styleId="35192C6C75974A34A22E6F04715972D7">
    <w:name w:val="35192C6C75974A34A22E6F04715972D7"/>
    <w:rsid w:val="00A726C3"/>
  </w:style>
  <w:style w:type="paragraph" w:customStyle="1" w:styleId="CF6E44203D584CC49EFFFDC1A938F004">
    <w:name w:val="CF6E44203D584CC49EFFFDC1A938F004"/>
    <w:rsid w:val="00A726C3"/>
  </w:style>
  <w:style w:type="paragraph" w:customStyle="1" w:styleId="E6C8C41442C8404392C6F5CF789EA816">
    <w:name w:val="E6C8C41442C8404392C6F5CF789EA816"/>
    <w:rsid w:val="00A726C3"/>
  </w:style>
  <w:style w:type="paragraph" w:customStyle="1" w:styleId="5C26C43E5E274963AC3F6F3892E10FA9">
    <w:name w:val="5C26C43E5E274963AC3F6F3892E10FA9"/>
    <w:rsid w:val="00A726C3"/>
  </w:style>
  <w:style w:type="paragraph" w:customStyle="1" w:styleId="B4C3BAD5916C47A29000299EBDAF61C0">
    <w:name w:val="B4C3BAD5916C47A29000299EBDAF61C0"/>
    <w:rsid w:val="00A726C3"/>
  </w:style>
  <w:style w:type="paragraph" w:customStyle="1" w:styleId="37F2D17F4E954FB29EF154ABF292CE33">
    <w:name w:val="37F2D17F4E954FB29EF154ABF292CE33"/>
    <w:rsid w:val="00A726C3"/>
  </w:style>
  <w:style w:type="paragraph" w:customStyle="1" w:styleId="74B9284E32044769856D076123FD6BD4">
    <w:name w:val="74B9284E32044769856D076123FD6BD4"/>
    <w:rsid w:val="00A726C3"/>
  </w:style>
  <w:style w:type="paragraph" w:customStyle="1" w:styleId="0D1DC0F1CE314EA2965186F7FD15E388">
    <w:name w:val="0D1DC0F1CE314EA2965186F7FD15E388"/>
    <w:rsid w:val="00A726C3"/>
  </w:style>
  <w:style w:type="paragraph" w:customStyle="1" w:styleId="9E80D6580D394E77A730C76F0C262364">
    <w:name w:val="9E80D6580D394E77A730C76F0C262364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BAB166D5E544C18A3A48B0AA4565883">
    <w:name w:val="ABAB166D5E544C18A3A48B0AA4565883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4CF48AF0E7A4734B2D2816A29C649CC">
    <w:name w:val="44CF48AF0E7A4734B2D2816A29C649CC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ED672AE499240CA8B4A442E6B2EF43A">
    <w:name w:val="3ED672AE499240CA8B4A442E6B2EF43A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DC57CF7CEB64B0B890AC36F04E996C2">
    <w:name w:val="FDC57CF7CEB64B0B890AC36F04E996C2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054B81A683A40D2AAC63401B7B8CE50">
    <w:name w:val="C054B81A683A40D2AAC63401B7B8CE50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F54F84E438647C1B2CA94E92280DFE7">
    <w:name w:val="CF54F84E438647C1B2CA94E92280DFE7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CCC70664A4A4F6091D1C72C82206298">
    <w:name w:val="8CCC70664A4A4F6091D1C72C82206298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504EF31F8E44F2285C31A36175BB0F8">
    <w:name w:val="5504EF31F8E44F2285C31A36175BB0F8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86115ED70BF44BDB89AA7CDA0F6C7C0">
    <w:name w:val="F86115ED70BF44BDB89AA7CDA0F6C7C0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6AF7F0FB9754F2383D6FA2C29B6AC83">
    <w:name w:val="86AF7F0FB9754F2383D6FA2C29B6AC83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484EA652CC64CC5ACB3B9D06181D4A8">
    <w:name w:val="F484EA652CC64CC5ACB3B9D06181D4A8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F4CB075EF424F1983B3531EF44DE7A7">
    <w:name w:val="2F4CB075EF424F1983B3531EF44DE7A7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6A34D2AE25E4EFCB80F67D578A2E98C">
    <w:name w:val="16A34D2AE25E4EFCB80F67D578A2E98C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EA66C685325478D9E0C174CCA993C381">
    <w:name w:val="DEA66C685325478D9E0C174CCA993C381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F9CA6BE547D4A3E8BFD7D3FE2A4012D1">
    <w:name w:val="AF9CA6BE547D4A3E8BFD7D3FE2A4012D1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5192C6C75974A34A22E6F04715972D71">
    <w:name w:val="35192C6C75974A34A22E6F04715972D71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CF9437153724E1B872EBF3D64D8E8A41">
    <w:name w:val="ECF9437153724E1B872EBF3D64D8E8A41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E477C3B715C44E4892B29407B724EBA1">
    <w:name w:val="8E477C3B715C44E4892B29407B724EBA1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F6E44203D584CC49EFFFDC1A938F0041">
    <w:name w:val="CF6E44203D584CC49EFFFDC1A938F0041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A10B72CB5034955A634CD09C653A1D61">
    <w:name w:val="EA10B72CB5034955A634CD09C653A1D61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80A332EEDD34D5A93728C9A90AA51931">
    <w:name w:val="E80A332EEDD34D5A93728C9A90AA51931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6C8C41442C8404392C6F5CF789EA8161">
    <w:name w:val="E6C8C41442C8404392C6F5CF789EA8161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0A1FFBBB1E948F4971C6C2276E41978">
    <w:name w:val="70A1FFBBB1E948F4971C6C2276E41978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4C3BAD5916C47A29000299EBDAF61C01">
    <w:name w:val="B4C3BAD5916C47A29000299EBDAF61C01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7F2D17F4E954FB29EF154ABF292CE331">
    <w:name w:val="37F2D17F4E954FB29EF154ABF292CE331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C26C43E5E274963AC3F6F3892E10FA91">
    <w:name w:val="5C26C43E5E274963AC3F6F3892E10FA91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4B9284E32044769856D076123FD6BD41">
    <w:name w:val="74B9284E32044769856D076123FD6BD41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D1DC0F1CE314EA2965186F7FD15E3881">
    <w:name w:val="0D1DC0F1CE314EA2965186F7FD15E3881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A439345F7F545B48E565FC037D053B9">
    <w:name w:val="AA439345F7F545B48E565FC037D053B9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884D014024E46A09E5EE267DDFB7264">
    <w:name w:val="8884D014024E46A09E5EE267DDFB7264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525B6BF0D7248B6BA4391FC564D3516">
    <w:name w:val="A525B6BF0D7248B6BA4391FC564D3516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8571EDE247E43D4B7E79FC7249B0304">
    <w:name w:val="F8571EDE247E43D4B7E79FC7249B0304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E068FA705364E5CBDFE516F66186C31">
    <w:name w:val="6E068FA705364E5CBDFE516F66186C31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6781E993228432E8B0D13E81BD4CC87">
    <w:name w:val="86781E993228432E8B0D13E81BD4CC87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9FA1B903D3F420EA3382C9B3D1F4F95">
    <w:name w:val="D9FA1B903D3F420EA3382C9B3D1F4F95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CC57B69F9B541F7A6BBFD5299FB9363">
    <w:name w:val="DCC57B69F9B541F7A6BBFD5299FB9363"/>
    <w:rsid w:val="00A726C3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CC197AFBF364426A099D6539590DFE2">
    <w:name w:val="4CC197AFBF364426A099D6539590DFE2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A3AAA63A7A44E6FB6E274DF2237FA45">
    <w:name w:val="4A3AAA63A7A44E6FB6E274DF2237FA45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8D761A714AA4B9490D2E2764A861979">
    <w:name w:val="B8D761A714AA4B9490D2E2764A861979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DB7B712431E4BF1A6BDD709D50B51E2">
    <w:name w:val="9DB7B712431E4BF1A6BDD709D50B51E2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A005E7F6AE44B58BF3992FF53C89FE0">
    <w:name w:val="FA005E7F6AE44B58BF3992FF53C89FE0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9F1A813B75749A5B175939101EB9DA9">
    <w:name w:val="29F1A813B75749A5B175939101EB9DA9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D7BCB1D48AD4BD0B571EAF1BC8A1B5B">
    <w:name w:val="9D7BCB1D48AD4BD0B571EAF1BC8A1B5B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D232E80984D45E289D1C9B3FDF565B1">
    <w:name w:val="BD232E80984D45E289D1C9B3FDF565B1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6DA73A0216643AF9DC873CEB0885411">
    <w:name w:val="16DA73A0216643AF9DC873CEB0885411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B9269060A9A42858564E4F17C4B78E1">
    <w:name w:val="9B9269060A9A42858564E4F17C4B78E1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E9D209C049446B9B8A3CFFF65F6E978">
    <w:name w:val="9E9D209C049446B9B8A3CFFF65F6E978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484EA652CC64CC5ACB3B9D06181D4A81">
    <w:name w:val="F484EA652CC64CC5ACB3B9D06181D4A81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F4CB075EF424F1983B3531EF44DE7A71">
    <w:name w:val="2F4CB075EF424F1983B3531EF44DE7A71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6A34D2AE25E4EFCB80F67D578A2E98C1">
    <w:name w:val="16A34D2AE25E4EFCB80F67D578A2E98C1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EA66C685325478D9E0C174CCA993C382">
    <w:name w:val="DEA66C685325478D9E0C174CCA993C382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F9CA6BE547D4A3E8BFD7D3FE2A4012D2">
    <w:name w:val="AF9CA6BE547D4A3E8BFD7D3FE2A4012D2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5192C6C75974A34A22E6F04715972D72">
    <w:name w:val="35192C6C75974A34A22E6F04715972D72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CF9437153724E1B872EBF3D64D8E8A42">
    <w:name w:val="ECF9437153724E1B872EBF3D64D8E8A42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E477C3B715C44E4892B29407B724EBA2">
    <w:name w:val="8E477C3B715C44E4892B29407B724EBA2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F6E44203D584CC49EFFFDC1A938F0042">
    <w:name w:val="CF6E44203D584CC49EFFFDC1A938F0042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A10B72CB5034955A634CD09C653A1D62">
    <w:name w:val="EA10B72CB5034955A634CD09C653A1D62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80A332EEDD34D5A93728C9A90AA51932">
    <w:name w:val="E80A332EEDD34D5A93728C9A90AA51932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6C8C41442C8404392C6F5CF789EA8162">
    <w:name w:val="E6C8C41442C8404392C6F5CF789EA8162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0A1FFBBB1E948F4971C6C2276E419781">
    <w:name w:val="70A1FFBBB1E948F4971C6C2276E419781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4C3BAD5916C47A29000299EBDAF61C02">
    <w:name w:val="B4C3BAD5916C47A29000299EBDAF61C02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7F2D17F4E954FB29EF154ABF292CE332">
    <w:name w:val="37F2D17F4E954FB29EF154ABF292CE332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C26C43E5E274963AC3F6F3892E10FA92">
    <w:name w:val="5C26C43E5E274963AC3F6F3892E10FA92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4B9284E32044769856D076123FD6BD42">
    <w:name w:val="74B9284E32044769856D076123FD6BD42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D1DC0F1CE314EA2965186F7FD15E3882">
    <w:name w:val="0D1DC0F1CE314EA2965186F7FD15E3882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A439345F7F545B48E565FC037D053B91">
    <w:name w:val="AA439345F7F545B48E565FC037D053B91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884D014024E46A09E5EE267DDFB72641">
    <w:name w:val="8884D014024E46A09E5EE267DDFB72641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525B6BF0D7248B6BA4391FC564D35161">
    <w:name w:val="A525B6BF0D7248B6BA4391FC564D35161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8571EDE247E43D4B7E79FC7249B03041">
    <w:name w:val="F8571EDE247E43D4B7E79FC7249B03041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E068FA705364E5CBDFE516F66186C311">
    <w:name w:val="6E068FA705364E5CBDFE516F66186C311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6781E993228432E8B0D13E81BD4CC871">
    <w:name w:val="86781E993228432E8B0D13E81BD4CC871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9FA1B903D3F420EA3382C9B3D1F4F951">
    <w:name w:val="D9FA1B903D3F420EA3382C9B3D1F4F951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CC57B69F9B541F7A6BBFD5299FB93631">
    <w:name w:val="DCC57B69F9B541F7A6BBFD5299FB93631"/>
    <w:rsid w:val="00353B57"/>
    <w:pPr>
      <w:spacing w:after="0" w:line="276" w:lineRule="auto"/>
      <w:ind w:right="-4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inion Pro">
      <a:majorFont>
        <a:latin typeface="Minion Pro"/>
        <a:ea typeface=""/>
        <a:cs typeface=""/>
      </a:majorFont>
      <a:minorFont>
        <a:latin typeface="Minion Pro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47F0B-2F74-4C26-9CD8-093F17FF8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 mit Herr Zöller</Template>
  <TotalTime>0</TotalTime>
  <Pages>4</Pages>
  <Words>377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des Dokuments</vt:lpstr>
    </vt:vector>
  </TitlesOfParts>
  <Company>K16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des Dokuments</dc:title>
  <dc:creator>Link, Kira-Theresa</dc:creator>
  <dc:description>Optimiert für Word 2010</dc:description>
  <cp:lastModifiedBy>Methner, Anne</cp:lastModifiedBy>
  <cp:revision>7</cp:revision>
  <cp:lastPrinted>2026-02-19T12:56:00Z</cp:lastPrinted>
  <dcterms:created xsi:type="dcterms:W3CDTF">2026-02-19T13:01:00Z</dcterms:created>
  <dcterms:modified xsi:type="dcterms:W3CDTF">2026-02-20T08:25:00Z</dcterms:modified>
</cp:coreProperties>
</file>